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FB43" w14:textId="28EB6290" w:rsidR="00DF4E5A" w:rsidRDefault="00000000" w:rsidP="00222864">
      <w:pPr>
        <w:pStyle w:val="Titel"/>
        <w:spacing w:after="0"/>
      </w:pPr>
      <w:sdt>
        <w:sdtPr>
          <w:alias w:val="Titel"/>
          <w:tag w:val=""/>
          <w:id w:val="1991675105"/>
          <w:placeholder>
            <w:docPart w:val="9EB2C1C8D4D54D5AAAC463FE2EDBAB4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02155">
            <w:t>Nachweis betriebliche Erfahrung</w:t>
          </w:r>
          <w:r w:rsidR="00222864">
            <w:t xml:space="preserve"> </w:t>
          </w:r>
          <w:r w:rsidR="00443DC2">
            <w:t>D-SBG</w:t>
          </w:r>
        </w:sdtContent>
      </w:sdt>
    </w:p>
    <w:p w14:paraId="6E496E7D" w14:textId="695759CB" w:rsidR="00222864" w:rsidRDefault="00222864" w:rsidP="00EA7C97">
      <w:pPr>
        <w:pBdr>
          <w:bottom w:val="single" w:sz="4" w:space="1" w:color="auto"/>
        </w:pBdr>
        <w:rPr>
          <w:b/>
          <w:sz w:val="18"/>
        </w:rPr>
      </w:pPr>
    </w:p>
    <w:p w14:paraId="6D5DCC17" w14:textId="77777777" w:rsidR="00222864" w:rsidRDefault="00222864" w:rsidP="00222864">
      <w:pPr>
        <w:pStyle w:val="Standardgross"/>
        <w:rPr>
          <w:b/>
          <w:sz w:val="22"/>
          <w:szCs w:val="22"/>
        </w:rPr>
      </w:pPr>
    </w:p>
    <w:p w14:paraId="0DC91F5F" w14:textId="77777777" w:rsidR="009704B2" w:rsidRDefault="009704B2" w:rsidP="009704B2">
      <w:pPr>
        <w:pStyle w:val="Listenabsatz"/>
        <w:numPr>
          <w:ilvl w:val="0"/>
          <w:numId w:val="29"/>
        </w:numPr>
        <w:ind w:left="284" w:hanging="284"/>
        <w:rPr>
          <w:b/>
        </w:rPr>
      </w:pPr>
      <w:r w:rsidRPr="00BE2EC3">
        <w:rPr>
          <w:b/>
        </w:rPr>
        <w:t>Personalien</w:t>
      </w: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3761"/>
        <w:gridCol w:w="1276"/>
        <w:gridCol w:w="2831"/>
      </w:tblGrid>
      <w:tr w:rsidR="009704B2" w:rsidRPr="00436670" w14:paraId="7A296359" w14:textId="77777777" w:rsidTr="00463D1F">
        <w:trPr>
          <w:trHeight w:val="369"/>
        </w:trPr>
        <w:tc>
          <w:tcPr>
            <w:tcW w:w="1879" w:type="dxa"/>
          </w:tcPr>
          <w:p w14:paraId="77C52A4B" w14:textId="77777777" w:rsidR="009704B2" w:rsidRPr="00436670" w:rsidRDefault="009704B2" w:rsidP="00463D1F">
            <w:pPr>
              <w:spacing w:after="0" w:line="240" w:lineRule="auto"/>
            </w:pPr>
            <w:bookmarkStart w:id="0" w:name="_Hlk159586987"/>
            <w:r>
              <w:t>Name, Vorname:</w:t>
            </w:r>
          </w:p>
        </w:tc>
        <w:tc>
          <w:tcPr>
            <w:tcW w:w="7868" w:type="dxa"/>
            <w:gridSpan w:val="3"/>
            <w:shd w:val="clear" w:color="auto" w:fill="F2F2F2" w:themeFill="background1" w:themeFillShade="F2"/>
          </w:tcPr>
          <w:sdt>
            <w:sdtPr>
              <w:id w:val="615872524"/>
              <w:placeholder>
                <w:docPart w:val="ECA5FF684FF04E9D9506F6CAA246CC19"/>
              </w:placeholder>
              <w:showingPlcHdr/>
            </w:sdtPr>
            <w:sdtContent>
              <w:p w14:paraId="61F47495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sdtContent>
          </w:sdt>
        </w:tc>
      </w:tr>
      <w:tr w:rsidR="009704B2" w:rsidRPr="00436670" w14:paraId="1FA43A4D" w14:textId="77777777" w:rsidTr="00463D1F">
        <w:trPr>
          <w:trHeight w:val="366"/>
        </w:trPr>
        <w:tc>
          <w:tcPr>
            <w:tcW w:w="1879" w:type="dxa"/>
          </w:tcPr>
          <w:p w14:paraId="20D54AC4" w14:textId="77777777" w:rsidR="009704B2" w:rsidRPr="00436670" w:rsidRDefault="009704B2" w:rsidP="00463D1F">
            <w:pPr>
              <w:spacing w:after="0" w:line="240" w:lineRule="auto"/>
            </w:pPr>
            <w:r>
              <w:t>Strasse:</w:t>
            </w:r>
          </w:p>
        </w:tc>
        <w:sdt>
          <w:sdtPr>
            <w:id w:val="1307284822"/>
            <w:placeholder>
              <w:docPart w:val="8C3B9BCD1BC54EC2B8D53D3BC234B298"/>
            </w:placeholder>
            <w:showingPlcHdr/>
          </w:sdtPr>
          <w:sdtContent>
            <w:tc>
              <w:tcPr>
                <w:tcW w:w="3761" w:type="dxa"/>
                <w:shd w:val="clear" w:color="auto" w:fill="F2F2F2" w:themeFill="background1" w:themeFillShade="F2"/>
              </w:tcPr>
              <w:p w14:paraId="31A1F761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>…</w:t>
                </w: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tc>
          <w:tcPr>
            <w:tcW w:w="1276" w:type="dxa"/>
          </w:tcPr>
          <w:p w14:paraId="2D9C043A" w14:textId="77777777" w:rsidR="009704B2" w:rsidRPr="00436670" w:rsidRDefault="009704B2" w:rsidP="00463D1F">
            <w:pPr>
              <w:spacing w:after="0" w:line="240" w:lineRule="auto"/>
            </w:pPr>
            <w:r>
              <w:t>Matrikel-Nr.</w:t>
            </w:r>
          </w:p>
        </w:tc>
        <w:sdt>
          <w:sdtPr>
            <w:id w:val="-1768693111"/>
            <w:placeholder>
              <w:docPart w:val="9FE89F8A23134991A6FD85DE687CF192"/>
            </w:placeholder>
            <w:showingPlcHdr/>
          </w:sdtPr>
          <w:sdtContent>
            <w:tc>
              <w:tcPr>
                <w:tcW w:w="2831" w:type="dxa"/>
                <w:shd w:val="clear" w:color="auto" w:fill="F2F2F2" w:themeFill="background1" w:themeFillShade="F2"/>
              </w:tcPr>
              <w:p w14:paraId="555B038E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9704B2" w:rsidRPr="00436670" w14:paraId="37739A5C" w14:textId="77777777" w:rsidTr="00463D1F">
        <w:trPr>
          <w:trHeight w:val="366"/>
        </w:trPr>
        <w:tc>
          <w:tcPr>
            <w:tcW w:w="1879" w:type="dxa"/>
          </w:tcPr>
          <w:p w14:paraId="7A5D5C08" w14:textId="77777777" w:rsidR="009704B2" w:rsidRPr="00436670" w:rsidRDefault="009704B2" w:rsidP="00463D1F">
            <w:pPr>
              <w:spacing w:after="0" w:line="240" w:lineRule="auto"/>
            </w:pPr>
            <w:r>
              <w:t>PLZ, Ort:</w:t>
            </w:r>
          </w:p>
        </w:tc>
        <w:sdt>
          <w:sdtPr>
            <w:id w:val="161830256"/>
            <w:placeholder>
              <w:docPart w:val="7018A808C0CA4C1DAEF492C4C48A3D09"/>
            </w:placeholder>
            <w:showingPlcHdr/>
          </w:sdtPr>
          <w:sdtContent>
            <w:tc>
              <w:tcPr>
                <w:tcW w:w="3761" w:type="dxa"/>
                <w:shd w:val="clear" w:color="auto" w:fill="F2F2F2" w:themeFill="background1" w:themeFillShade="F2"/>
              </w:tcPr>
              <w:p w14:paraId="6AA0AAB8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tc>
          <w:tcPr>
            <w:tcW w:w="1276" w:type="dxa"/>
          </w:tcPr>
          <w:p w14:paraId="30C252F3" w14:textId="77777777" w:rsidR="009704B2" w:rsidRPr="00436670" w:rsidRDefault="009704B2" w:rsidP="00463D1F">
            <w:pPr>
              <w:spacing w:after="0" w:line="240" w:lineRule="auto"/>
            </w:pPr>
          </w:p>
        </w:tc>
        <w:sdt>
          <w:sdtPr>
            <w:id w:val="2111318912"/>
            <w:placeholder>
              <w:docPart w:val="A4A354EDA4D14E68BAD2DEF763A71C87"/>
            </w:placeholder>
            <w:showingPlcHdr/>
          </w:sdtPr>
          <w:sdtContent>
            <w:tc>
              <w:tcPr>
                <w:tcW w:w="2831" w:type="dxa"/>
                <w:shd w:val="clear" w:color="auto" w:fill="F2F2F2" w:themeFill="background1" w:themeFillShade="F2"/>
              </w:tcPr>
              <w:p w14:paraId="29F502A7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9704B2" w:rsidRPr="00436670" w14:paraId="0E68F18C" w14:textId="77777777" w:rsidTr="00463D1F">
        <w:trPr>
          <w:trHeight w:val="366"/>
        </w:trPr>
        <w:tc>
          <w:tcPr>
            <w:tcW w:w="1879" w:type="dxa"/>
          </w:tcPr>
          <w:p w14:paraId="68F57F28" w14:textId="77777777" w:rsidR="009704B2" w:rsidRPr="00436670" w:rsidRDefault="009704B2" w:rsidP="00463D1F">
            <w:pPr>
              <w:spacing w:after="0" w:line="240" w:lineRule="auto"/>
            </w:pPr>
            <w:r>
              <w:t>Telefon:</w:t>
            </w:r>
          </w:p>
        </w:tc>
        <w:sdt>
          <w:sdtPr>
            <w:id w:val="2000692953"/>
            <w:placeholder>
              <w:docPart w:val="B2B09F1DF37146219905E3D0E42E65AB"/>
            </w:placeholder>
            <w:showingPlcHdr/>
          </w:sdtPr>
          <w:sdtContent>
            <w:tc>
              <w:tcPr>
                <w:tcW w:w="3761" w:type="dxa"/>
                <w:shd w:val="clear" w:color="auto" w:fill="F2F2F2" w:themeFill="background1" w:themeFillShade="F2"/>
              </w:tcPr>
              <w:p w14:paraId="2D1C032A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tc>
          <w:tcPr>
            <w:tcW w:w="1276" w:type="dxa"/>
          </w:tcPr>
          <w:p w14:paraId="26B22FBC" w14:textId="77777777" w:rsidR="009704B2" w:rsidRPr="00436670" w:rsidRDefault="009704B2" w:rsidP="00463D1F">
            <w:pPr>
              <w:spacing w:after="0" w:line="240" w:lineRule="auto"/>
            </w:pPr>
            <w:r>
              <w:t>E-Mail</w:t>
            </w:r>
          </w:p>
        </w:tc>
        <w:sdt>
          <w:sdtPr>
            <w:id w:val="-683516346"/>
            <w:placeholder>
              <w:docPart w:val="E98BAF6C16604791872F7D1E3129C565"/>
            </w:placeholder>
            <w:showingPlcHdr/>
          </w:sdtPr>
          <w:sdtContent>
            <w:tc>
              <w:tcPr>
                <w:tcW w:w="2831" w:type="dxa"/>
                <w:shd w:val="clear" w:color="auto" w:fill="F2F2F2" w:themeFill="background1" w:themeFillShade="F2"/>
              </w:tcPr>
              <w:p w14:paraId="1CDE1218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bookmarkEnd w:id="0"/>
    </w:tbl>
    <w:p w14:paraId="2B94911B" w14:textId="77777777" w:rsidR="00E66ED5" w:rsidRDefault="00E66ED5" w:rsidP="00E66ED5">
      <w:pPr>
        <w:pStyle w:val="Listenabsatz"/>
        <w:ind w:left="284"/>
        <w:rPr>
          <w:b/>
        </w:rPr>
      </w:pPr>
    </w:p>
    <w:p w14:paraId="695CF59C" w14:textId="4B202768" w:rsidR="009704B2" w:rsidRDefault="009704B2" w:rsidP="009704B2">
      <w:pPr>
        <w:pStyle w:val="Listenabsatz"/>
        <w:numPr>
          <w:ilvl w:val="0"/>
          <w:numId w:val="29"/>
        </w:numPr>
        <w:ind w:left="284" w:hanging="284"/>
        <w:rPr>
          <w:b/>
        </w:rPr>
      </w:pPr>
      <w:r w:rsidRPr="00BE2EC3">
        <w:rPr>
          <w:b/>
        </w:rPr>
        <w:t>Bestätigung der Anmeldung</w:t>
      </w:r>
    </w:p>
    <w:tbl>
      <w:tblPr>
        <w:tblpPr w:leftFromText="142" w:rightFromText="142" w:vertAnchor="text" w:horzAnchor="margin" w:tblpY="97"/>
        <w:tblW w:w="946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7589"/>
      </w:tblGrid>
      <w:tr w:rsidR="009704B2" w:rsidRPr="00436670" w14:paraId="59BD0BAB" w14:textId="77777777" w:rsidTr="00463D1F">
        <w:trPr>
          <w:trHeight w:val="369"/>
        </w:trPr>
        <w:sdt>
          <w:sdtPr>
            <w:id w:val="2128893086"/>
            <w:placeholder>
              <w:docPart w:val="A080CBD2A30F44948AF81B713B12A1D5"/>
            </w:placeholder>
          </w:sdtPr>
          <w:sdtContent>
            <w:tc>
              <w:tcPr>
                <w:tcW w:w="1879" w:type="dxa"/>
              </w:tcPr>
              <w:p w14:paraId="2E474268" w14:textId="77777777" w:rsidR="009704B2" w:rsidRPr="00436670" w:rsidRDefault="009704B2" w:rsidP="00463D1F">
                <w:pPr>
                  <w:spacing w:after="0" w:line="240" w:lineRule="auto"/>
                </w:pPr>
                <w:r>
                  <w:t xml:space="preserve"> </w:t>
                </w:r>
                <w:sdt>
                  <w:sdtPr>
                    <w:id w:val="-9906346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CB2B25">
                  <w:t xml:space="preserve"> </w:t>
                </w:r>
              </w:p>
            </w:tc>
          </w:sdtContent>
        </w:sdt>
        <w:tc>
          <w:tcPr>
            <w:tcW w:w="7589" w:type="dxa"/>
            <w:shd w:val="clear" w:color="auto" w:fill="F2F2F2" w:themeFill="background1" w:themeFillShade="F2"/>
          </w:tcPr>
          <w:p w14:paraId="7ECB565C" w14:textId="564EB8FF" w:rsidR="009704B2" w:rsidRPr="00436670" w:rsidRDefault="009704B2" w:rsidP="00463D1F">
            <w:pPr>
              <w:spacing w:after="0" w:line="240" w:lineRule="auto"/>
            </w:pPr>
            <w:r w:rsidRPr="00EA24CA">
              <w:rPr>
                <w:sz w:val="18"/>
                <w:szCs w:val="18"/>
              </w:rPr>
              <w:t xml:space="preserve">Ich habe mich an der </w:t>
            </w:r>
            <w:proofErr w:type="gramStart"/>
            <w:r w:rsidRPr="00EA24CA">
              <w:rPr>
                <w:sz w:val="18"/>
                <w:szCs w:val="18"/>
              </w:rPr>
              <w:t>PH Luzern</w:t>
            </w:r>
            <w:proofErr w:type="gramEnd"/>
            <w:r w:rsidRPr="00EA24CA">
              <w:rPr>
                <w:sz w:val="18"/>
                <w:szCs w:val="18"/>
              </w:rPr>
              <w:t xml:space="preserve"> für den Studiengang Lehrdiplom </w:t>
            </w:r>
            <w:r w:rsidR="003F0C78">
              <w:rPr>
                <w:sz w:val="18"/>
                <w:szCs w:val="18"/>
              </w:rPr>
              <w:t>D-SBG</w:t>
            </w:r>
            <w:r w:rsidRPr="00EA24CA">
              <w:rPr>
                <w:sz w:val="18"/>
                <w:szCs w:val="18"/>
              </w:rPr>
              <w:t xml:space="preserve"> mit Studienbeginn </w:t>
            </w:r>
            <w:sdt>
              <w:sdtPr>
                <w:rPr>
                  <w:sz w:val="18"/>
                  <w:szCs w:val="18"/>
                </w:rPr>
                <w:id w:val="96764181"/>
                <w:placeholder>
                  <w:docPart w:val="E4627118F84245408AC50452187D69E1"/>
                </w:placeholder>
                <w:showingPlcHdr/>
              </w:sdtPr>
              <w:sdtEndPr>
                <w:rPr>
                  <w:u w:val="dotted"/>
                </w:rPr>
              </w:sdtEndPr>
              <w:sdtContent>
                <w:r w:rsidRPr="008423F5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EA24CA">
              <w:rPr>
                <w:sz w:val="18"/>
                <w:szCs w:val="18"/>
              </w:rPr>
              <w:t xml:space="preserve"> angemeldet.</w:t>
            </w:r>
          </w:p>
        </w:tc>
      </w:tr>
      <w:tr w:rsidR="009704B2" w:rsidRPr="00436670" w14:paraId="2E12B691" w14:textId="77777777" w:rsidTr="00463D1F">
        <w:trPr>
          <w:trHeight w:val="366"/>
        </w:trPr>
        <w:tc>
          <w:tcPr>
            <w:tcW w:w="1879" w:type="dxa"/>
          </w:tcPr>
          <w:p w14:paraId="44758FE3" w14:textId="77777777" w:rsidR="009704B2" w:rsidRPr="00436670" w:rsidRDefault="009704B2" w:rsidP="00463D1F">
            <w:pPr>
              <w:spacing w:after="0" w:line="240" w:lineRule="auto"/>
            </w:pPr>
            <w:r>
              <w:t>Bemerkungen:</w:t>
            </w:r>
          </w:p>
        </w:tc>
        <w:sdt>
          <w:sdtPr>
            <w:id w:val="1869870064"/>
            <w:placeholder>
              <w:docPart w:val="3ADF33502CFA44E5B117D97D05798866"/>
            </w:placeholder>
            <w:showingPlcHdr/>
          </w:sdtPr>
          <w:sdtContent>
            <w:tc>
              <w:tcPr>
                <w:tcW w:w="7589" w:type="dxa"/>
                <w:shd w:val="clear" w:color="auto" w:fill="F2F2F2" w:themeFill="background1" w:themeFillShade="F2"/>
              </w:tcPr>
              <w:p w14:paraId="6D1DDF76" w14:textId="77777777" w:rsidR="009704B2" w:rsidRPr="00436670" w:rsidRDefault="009704B2" w:rsidP="00463D1F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>…</w:t>
                </w: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</w:tbl>
    <w:p w14:paraId="1EF2A687" w14:textId="77777777" w:rsidR="009704B2" w:rsidRDefault="009704B2" w:rsidP="009704B2">
      <w:pPr>
        <w:pStyle w:val="Listenabsatz"/>
        <w:ind w:left="284"/>
        <w:rPr>
          <w:b/>
        </w:rPr>
      </w:pPr>
    </w:p>
    <w:p w14:paraId="5DEB5851" w14:textId="77777777" w:rsidR="009704B2" w:rsidRDefault="009704B2" w:rsidP="009704B2">
      <w:pPr>
        <w:pStyle w:val="Listenabsatz"/>
        <w:numPr>
          <w:ilvl w:val="0"/>
          <w:numId w:val="29"/>
        </w:numPr>
        <w:ind w:left="284" w:hanging="284"/>
        <w:rPr>
          <w:b/>
        </w:rPr>
      </w:pPr>
      <w:r w:rsidRPr="00BE2EC3">
        <w:rPr>
          <w:b/>
        </w:rPr>
        <w:t>Fächerkombination</w:t>
      </w:r>
    </w:p>
    <w:tbl>
      <w:tblPr>
        <w:tblpPr w:leftFromText="142" w:rightFromText="142" w:vertAnchor="text" w:horzAnchor="margin" w:tblpY="97"/>
        <w:tblW w:w="946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7589"/>
      </w:tblGrid>
      <w:tr w:rsidR="009704B2" w:rsidRPr="00436670" w14:paraId="58F2582D" w14:textId="77777777" w:rsidTr="00463D1F">
        <w:trPr>
          <w:trHeight w:val="369"/>
        </w:trPr>
        <w:sdt>
          <w:sdtPr>
            <w:id w:val="1004393450"/>
            <w:placeholder>
              <w:docPart w:val="4999EA5471B541438B4CA3D188DCF6D4"/>
            </w:placeholder>
          </w:sdtPr>
          <w:sdtContent>
            <w:tc>
              <w:tcPr>
                <w:tcW w:w="1879" w:type="dxa"/>
              </w:tcPr>
              <w:p w14:paraId="28A7FC03" w14:textId="77777777" w:rsidR="009704B2" w:rsidRPr="00436670" w:rsidRDefault="009704B2" w:rsidP="00463D1F">
                <w:pPr>
                  <w:spacing w:after="0" w:line="240" w:lineRule="auto"/>
                </w:pPr>
                <w:r>
                  <w:t xml:space="preserve"> </w:t>
                </w:r>
                <w:sdt>
                  <w:sdtPr>
                    <w:id w:val="8103729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CB2B25">
                  <w:t xml:space="preserve"> </w:t>
                </w:r>
              </w:p>
            </w:tc>
          </w:sdtContent>
        </w:sdt>
        <w:tc>
          <w:tcPr>
            <w:tcW w:w="7589" w:type="dxa"/>
            <w:shd w:val="clear" w:color="auto" w:fill="F2F2F2" w:themeFill="background1" w:themeFillShade="F2"/>
          </w:tcPr>
          <w:p w14:paraId="58448D6C" w14:textId="5A4C5970" w:rsidR="009704B2" w:rsidRPr="00436670" w:rsidRDefault="009704B2" w:rsidP="00A75590">
            <w:pPr>
              <w:spacing w:after="60"/>
            </w:pPr>
            <w:r>
              <w:rPr>
                <w:sz w:val="18"/>
                <w:szCs w:val="18"/>
              </w:rPr>
              <w:t>Monofachdiplom</w:t>
            </w:r>
            <w:r w:rsidR="00A75590">
              <w:rPr>
                <w:sz w:val="18"/>
                <w:szCs w:val="18"/>
              </w:rPr>
              <w:t xml:space="preserve"> </w:t>
            </w:r>
            <w:r w:rsidR="00FC706A">
              <w:rPr>
                <w:sz w:val="18"/>
                <w:szCs w:val="18"/>
              </w:rPr>
              <w:t>D-SBG</w:t>
            </w:r>
          </w:p>
        </w:tc>
      </w:tr>
      <w:tr w:rsidR="009704B2" w:rsidRPr="00436670" w14:paraId="6DEA1310" w14:textId="77777777" w:rsidTr="00463D1F">
        <w:trPr>
          <w:trHeight w:val="366"/>
        </w:trPr>
        <w:sdt>
          <w:sdtPr>
            <w:id w:val="1130748977"/>
            <w:placeholder>
              <w:docPart w:val="E4E186175B324EE1825002B8472B60A0"/>
            </w:placeholder>
          </w:sdtPr>
          <w:sdtContent>
            <w:tc>
              <w:tcPr>
                <w:tcW w:w="1879" w:type="dxa"/>
              </w:tcPr>
              <w:p w14:paraId="642D9E6C" w14:textId="77777777" w:rsidR="009704B2" w:rsidRPr="00436670" w:rsidRDefault="009704B2" w:rsidP="00463D1F">
                <w:pPr>
                  <w:spacing w:after="0" w:line="240" w:lineRule="auto"/>
                </w:pPr>
                <w:r>
                  <w:t xml:space="preserve"> </w:t>
                </w:r>
                <w:sdt>
                  <w:sdtPr>
                    <w:id w:val="-1242789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CB2B25">
                  <w:t xml:space="preserve"> </w:t>
                </w:r>
              </w:p>
            </w:tc>
          </w:sdtContent>
        </w:sdt>
        <w:tc>
          <w:tcPr>
            <w:tcW w:w="7589" w:type="dxa"/>
            <w:shd w:val="clear" w:color="auto" w:fill="F2F2F2" w:themeFill="background1" w:themeFillShade="F2"/>
          </w:tcPr>
          <w:p w14:paraId="7D20C9C9" w14:textId="3E23EDC7" w:rsidR="009704B2" w:rsidRPr="00436670" w:rsidRDefault="009704B2" w:rsidP="00A75590">
            <w:pPr>
              <w:spacing w:after="60"/>
            </w:pPr>
            <w:r>
              <w:rPr>
                <w:sz w:val="18"/>
                <w:szCs w:val="18"/>
              </w:rPr>
              <w:t>Zweifächerdiplom</w:t>
            </w:r>
            <w:r w:rsidR="00B44DBF">
              <w:rPr>
                <w:sz w:val="18"/>
                <w:szCs w:val="18"/>
              </w:rPr>
              <w:t xml:space="preserve"> D-SBG / D-ABU</w:t>
            </w:r>
            <w:r w:rsidR="00A75590">
              <w:rPr>
                <w:sz w:val="18"/>
                <w:szCs w:val="18"/>
              </w:rPr>
              <w:t xml:space="preserve"> </w:t>
            </w:r>
          </w:p>
        </w:tc>
      </w:tr>
    </w:tbl>
    <w:p w14:paraId="1F43E430" w14:textId="77777777" w:rsidR="00283E59" w:rsidRPr="00BC1A46" w:rsidRDefault="00283E59" w:rsidP="00402155">
      <w:pPr>
        <w:pStyle w:val="Standardgross"/>
        <w:spacing w:after="40"/>
        <w:jc w:val="both"/>
        <w:rPr>
          <w:sz w:val="18"/>
          <w:szCs w:val="18"/>
          <w:u w:val="single"/>
        </w:rPr>
      </w:pPr>
    </w:p>
    <w:p w14:paraId="1389ECC3" w14:textId="44BEAACB" w:rsidR="0070233C" w:rsidRPr="00BE2EC3" w:rsidRDefault="00B94C25" w:rsidP="00BE2EC3">
      <w:pPr>
        <w:pStyle w:val="Listenabsatz"/>
        <w:numPr>
          <w:ilvl w:val="0"/>
          <w:numId w:val="29"/>
        </w:numPr>
        <w:ind w:left="284" w:hanging="284"/>
        <w:rPr>
          <w:b/>
        </w:rPr>
      </w:pPr>
      <w:r w:rsidRPr="00BE2EC3">
        <w:rPr>
          <w:b/>
        </w:rPr>
        <w:t xml:space="preserve">Anrechnung von </w:t>
      </w:r>
      <w:r w:rsidR="007230AE">
        <w:rPr>
          <w:b/>
        </w:rPr>
        <w:t>betrieblicher Erfahrung</w:t>
      </w:r>
    </w:p>
    <w:p w14:paraId="0316D374" w14:textId="77777777" w:rsidR="00402155" w:rsidRDefault="00402155" w:rsidP="00402155">
      <w:pPr>
        <w:pStyle w:val="Standardgross"/>
        <w:numPr>
          <w:ilvl w:val="0"/>
          <w:numId w:val="31"/>
        </w:numPr>
        <w:spacing w:after="40"/>
        <w:jc w:val="both"/>
        <w:rPr>
          <w:sz w:val="18"/>
          <w:szCs w:val="18"/>
        </w:rPr>
      </w:pPr>
      <w:r>
        <w:rPr>
          <w:sz w:val="18"/>
          <w:szCs w:val="18"/>
        </w:rPr>
        <w:t>Für die Zulassung zum D-SBG muss gemäss Berufsbildungsverordnung nebst einem Hochschulabschluss in Sportwissenschaften mit einer fachwissenschaftlichen Ausprägung von mind. 68 ECTS ein Nachweis über eine sogenannt betriebliche Erfahrung erbracht werden.</w:t>
      </w:r>
    </w:p>
    <w:p w14:paraId="1DBAAE4F" w14:textId="77777777" w:rsidR="00402155" w:rsidRDefault="00402155" w:rsidP="00402155">
      <w:pPr>
        <w:pStyle w:val="Standardgross"/>
        <w:numPr>
          <w:ilvl w:val="0"/>
          <w:numId w:val="31"/>
        </w:numPr>
        <w:spacing w:after="40"/>
        <w:jc w:val="both"/>
        <w:rPr>
          <w:sz w:val="18"/>
          <w:szCs w:val="18"/>
        </w:rPr>
      </w:pPr>
      <w:r>
        <w:rPr>
          <w:sz w:val="18"/>
          <w:szCs w:val="18"/>
        </w:rPr>
        <w:t>Alle Studierenden müssen den Nachweis über mindestens sechs Monate (1008h) betriebliche Erfahrung erfüllen (i.A.  BBV Art. 46, 1c).</w:t>
      </w:r>
    </w:p>
    <w:p w14:paraId="1DBDC3C7" w14:textId="77777777" w:rsidR="00402155" w:rsidRDefault="00402155" w:rsidP="00402155">
      <w:pPr>
        <w:pStyle w:val="Standardgross"/>
        <w:numPr>
          <w:ilvl w:val="0"/>
          <w:numId w:val="31"/>
        </w:numPr>
        <w:spacing w:after="40"/>
        <w:jc w:val="both"/>
        <w:rPr>
          <w:sz w:val="18"/>
          <w:szCs w:val="18"/>
        </w:rPr>
      </w:pPr>
      <w:r>
        <w:rPr>
          <w:sz w:val="18"/>
          <w:szCs w:val="18"/>
        </w:rPr>
        <w:t>Die betriebliche Erfahrung kann sich aus verschiedenen Tätigkeiten konstituieren.</w:t>
      </w:r>
    </w:p>
    <w:p w14:paraId="4972BCB0" w14:textId="513EDCA0" w:rsidR="00B94C25" w:rsidRDefault="00402155" w:rsidP="00402155">
      <w:pPr>
        <w:pStyle w:val="Standardgross"/>
        <w:numPr>
          <w:ilvl w:val="0"/>
          <w:numId w:val="31"/>
        </w:numPr>
        <w:spacing w:after="40"/>
        <w:jc w:val="both"/>
        <w:rPr>
          <w:sz w:val="18"/>
          <w:szCs w:val="18"/>
        </w:rPr>
      </w:pPr>
      <w:r>
        <w:rPr>
          <w:sz w:val="18"/>
          <w:szCs w:val="18"/>
        </w:rPr>
        <w:t>Schulische Berufserfahrung als Lehrperson kann nicht dazugezählt werden.</w:t>
      </w:r>
    </w:p>
    <w:p w14:paraId="2EA4BDCA" w14:textId="77777777" w:rsidR="00402155" w:rsidRPr="00402155" w:rsidRDefault="00402155" w:rsidP="00402155">
      <w:pPr>
        <w:pStyle w:val="Standardgross"/>
        <w:spacing w:after="40"/>
        <w:ind w:left="720"/>
        <w:jc w:val="both"/>
        <w:rPr>
          <w:sz w:val="18"/>
          <w:szCs w:val="18"/>
        </w:rPr>
      </w:pPr>
    </w:p>
    <w:tbl>
      <w:tblPr>
        <w:tblpPr w:leftFromText="142" w:rightFromText="142" w:vertAnchor="text" w:horzAnchor="margin" w:tblpY="97"/>
        <w:tblW w:w="94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101"/>
        <w:gridCol w:w="2250"/>
        <w:gridCol w:w="1969"/>
      </w:tblGrid>
      <w:tr w:rsidR="0064431B" w:rsidRPr="00436670" w14:paraId="21F42153" w14:textId="77777777" w:rsidTr="00451166">
        <w:trPr>
          <w:trHeight w:val="369"/>
        </w:trPr>
        <w:tc>
          <w:tcPr>
            <w:tcW w:w="3116" w:type="dxa"/>
            <w:vAlign w:val="center"/>
          </w:tcPr>
          <w:p w14:paraId="55109AE1" w14:textId="285FCD77" w:rsidR="0064431B" w:rsidRPr="00436670" w:rsidRDefault="0064431B" w:rsidP="0064431B">
            <w:pPr>
              <w:spacing w:after="0" w:line="240" w:lineRule="auto"/>
            </w:pPr>
            <w:r w:rsidRPr="0005630B">
              <w:rPr>
                <w:sz w:val="18"/>
                <w:szCs w:val="18"/>
              </w:rPr>
              <w:t xml:space="preserve">Titel der erbrachten </w:t>
            </w:r>
            <w:r>
              <w:rPr>
                <w:sz w:val="18"/>
                <w:szCs w:val="18"/>
              </w:rPr>
              <w:t>Tätigkeit</w:t>
            </w:r>
          </w:p>
        </w:tc>
        <w:tc>
          <w:tcPr>
            <w:tcW w:w="2101" w:type="dxa"/>
            <w:vAlign w:val="center"/>
          </w:tcPr>
          <w:p w14:paraId="6262C273" w14:textId="3939A6FC" w:rsidR="0064431B" w:rsidRPr="0005630B" w:rsidRDefault="0064431B" w:rsidP="006443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Zeitraum der Tätigkeit</w:t>
            </w:r>
          </w:p>
        </w:tc>
        <w:tc>
          <w:tcPr>
            <w:tcW w:w="2250" w:type="dxa"/>
            <w:vAlign w:val="center"/>
          </w:tcPr>
          <w:p w14:paraId="79128167" w14:textId="263535EE" w:rsidR="0064431B" w:rsidRPr="00436670" w:rsidRDefault="0064431B" w:rsidP="0064431B">
            <w:pPr>
              <w:spacing w:after="0" w:line="240" w:lineRule="auto"/>
            </w:pPr>
            <w:r w:rsidRPr="0005630B">
              <w:rPr>
                <w:sz w:val="18"/>
                <w:szCs w:val="18"/>
              </w:rPr>
              <w:t xml:space="preserve">Zeitlicher Umfang </w:t>
            </w:r>
          </w:p>
        </w:tc>
        <w:tc>
          <w:tcPr>
            <w:tcW w:w="1969" w:type="dxa"/>
            <w:vAlign w:val="center"/>
          </w:tcPr>
          <w:p w14:paraId="55FB3A30" w14:textId="77777777" w:rsidR="0064431B" w:rsidRPr="00436670" w:rsidRDefault="0064431B" w:rsidP="0064431B">
            <w:pPr>
              <w:spacing w:after="0" w:line="240" w:lineRule="auto"/>
            </w:pPr>
            <w:r w:rsidRPr="0005630B">
              <w:rPr>
                <w:sz w:val="18"/>
                <w:szCs w:val="18"/>
              </w:rPr>
              <w:t xml:space="preserve">Beleg Nr. </w:t>
            </w:r>
          </w:p>
        </w:tc>
      </w:tr>
      <w:tr w:rsidR="001F2D30" w:rsidRPr="00436670" w14:paraId="6AB53496" w14:textId="77777777" w:rsidTr="00451166">
        <w:trPr>
          <w:trHeight w:val="366"/>
        </w:trPr>
        <w:sdt>
          <w:sdtPr>
            <w:id w:val="2059895650"/>
            <w:placeholder>
              <w:docPart w:val="CB700973F8D4409087F7EAAC928A14B1"/>
            </w:placeholder>
            <w:showingPlcHdr/>
          </w:sdtPr>
          <w:sdtContent>
            <w:tc>
              <w:tcPr>
                <w:tcW w:w="3116" w:type="dxa"/>
                <w:vAlign w:val="center"/>
              </w:tcPr>
              <w:p w14:paraId="2DAF377C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>…</w:t>
                </w: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sdt>
          <w:sdtPr>
            <w:id w:val="1953899402"/>
            <w:placeholder>
              <w:docPart w:val="5D376352809D41C9AB4124C978C6FD83"/>
            </w:placeholder>
            <w:showingPlcHdr/>
          </w:sdtPr>
          <w:sdtContent>
            <w:tc>
              <w:tcPr>
                <w:tcW w:w="2101" w:type="dxa"/>
                <w:vAlign w:val="center"/>
              </w:tcPr>
              <w:p w14:paraId="3C997C8B" w14:textId="5EAEDC2B" w:rsidR="001F2D3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1516830168"/>
            <w:placeholder>
              <w:docPart w:val="886177518BFB42F2AD96BEF14B5CA163"/>
            </w:placeholder>
            <w:showingPlcHdr/>
          </w:sdtPr>
          <w:sdtContent>
            <w:tc>
              <w:tcPr>
                <w:tcW w:w="2250" w:type="dxa"/>
                <w:vAlign w:val="center"/>
              </w:tcPr>
              <w:p w14:paraId="35F04AB7" w14:textId="2962566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264888392"/>
            <w:placeholder>
              <w:docPart w:val="AFE9161384184552BCF62CF3472DE503"/>
            </w:placeholder>
            <w:showingPlcHdr/>
          </w:sdtPr>
          <w:sdtContent>
            <w:tc>
              <w:tcPr>
                <w:tcW w:w="1969" w:type="dxa"/>
                <w:vAlign w:val="center"/>
              </w:tcPr>
              <w:p w14:paraId="5E6F30EF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1F2D30" w:rsidRPr="00436670" w14:paraId="2B8C8F29" w14:textId="77777777" w:rsidTr="00451166">
        <w:trPr>
          <w:trHeight w:val="366"/>
        </w:trPr>
        <w:sdt>
          <w:sdtPr>
            <w:id w:val="-1800611193"/>
            <w:placeholder>
              <w:docPart w:val="1FE04C009FC64493922FD22726CAF669"/>
            </w:placeholder>
            <w:showingPlcHdr/>
          </w:sdtPr>
          <w:sdtContent>
            <w:tc>
              <w:tcPr>
                <w:tcW w:w="3116" w:type="dxa"/>
                <w:vAlign w:val="center"/>
              </w:tcPr>
              <w:p w14:paraId="44AF50AF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779225950"/>
            <w:placeholder>
              <w:docPart w:val="FAECDC0D8DB34D97A42856C97DBE32EF"/>
            </w:placeholder>
            <w:showingPlcHdr/>
          </w:sdtPr>
          <w:sdtContent>
            <w:tc>
              <w:tcPr>
                <w:tcW w:w="2101" w:type="dxa"/>
                <w:vAlign w:val="center"/>
              </w:tcPr>
              <w:p w14:paraId="647EFBD0" w14:textId="2EF67674" w:rsidR="001F2D3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574122847"/>
            <w:placeholder>
              <w:docPart w:val="0A424FAE81E7458BB4E5826F77DF6307"/>
            </w:placeholder>
            <w:showingPlcHdr/>
          </w:sdtPr>
          <w:sdtContent>
            <w:tc>
              <w:tcPr>
                <w:tcW w:w="2250" w:type="dxa"/>
                <w:vAlign w:val="center"/>
              </w:tcPr>
              <w:p w14:paraId="14B71C86" w14:textId="329DA2E5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935875390"/>
            <w:placeholder>
              <w:docPart w:val="97898C457F3B412EA5438BB73D389DA2"/>
            </w:placeholder>
            <w:showingPlcHdr/>
          </w:sdtPr>
          <w:sdtContent>
            <w:tc>
              <w:tcPr>
                <w:tcW w:w="1969" w:type="dxa"/>
                <w:vAlign w:val="center"/>
              </w:tcPr>
              <w:p w14:paraId="4FCDF714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1F2D30" w:rsidRPr="00436670" w14:paraId="21188F64" w14:textId="77777777" w:rsidTr="00451166">
        <w:trPr>
          <w:trHeight w:val="366"/>
        </w:trPr>
        <w:sdt>
          <w:sdtPr>
            <w:id w:val="-841612921"/>
            <w:placeholder>
              <w:docPart w:val="0738AB14808E4237B3B147F0BCA454B8"/>
            </w:placeholder>
            <w:showingPlcHdr/>
          </w:sdtPr>
          <w:sdtContent>
            <w:tc>
              <w:tcPr>
                <w:tcW w:w="3116" w:type="dxa"/>
                <w:vAlign w:val="center"/>
              </w:tcPr>
              <w:p w14:paraId="4A5CEA04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67706462"/>
            <w:placeholder>
              <w:docPart w:val="16662D5B6D1444D7A67869DDC21400A0"/>
            </w:placeholder>
            <w:showingPlcHdr/>
          </w:sdtPr>
          <w:sdtContent>
            <w:tc>
              <w:tcPr>
                <w:tcW w:w="2101" w:type="dxa"/>
                <w:vAlign w:val="center"/>
              </w:tcPr>
              <w:p w14:paraId="7CCBE7A8" w14:textId="212A9307" w:rsidR="001F2D3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753201378"/>
            <w:placeholder>
              <w:docPart w:val="E1B2AB45A6E04ABE8BE57161B1741B2B"/>
            </w:placeholder>
            <w:showingPlcHdr/>
          </w:sdtPr>
          <w:sdtContent>
            <w:tc>
              <w:tcPr>
                <w:tcW w:w="2250" w:type="dxa"/>
                <w:vAlign w:val="center"/>
              </w:tcPr>
              <w:p w14:paraId="698A7849" w14:textId="78840BF6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988208283"/>
            <w:placeholder>
              <w:docPart w:val="DE54CF2E8CB94DEFA0E6CEC6840FCD96"/>
            </w:placeholder>
            <w:showingPlcHdr/>
          </w:sdtPr>
          <w:sdtContent>
            <w:tc>
              <w:tcPr>
                <w:tcW w:w="1969" w:type="dxa"/>
                <w:vAlign w:val="center"/>
              </w:tcPr>
              <w:p w14:paraId="00358AC0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1F2D30" w:rsidRPr="00436670" w14:paraId="1DA9DDC2" w14:textId="77777777" w:rsidTr="00451166">
        <w:trPr>
          <w:trHeight w:val="366"/>
        </w:trPr>
        <w:sdt>
          <w:sdtPr>
            <w:id w:val="-1581133994"/>
            <w:placeholder>
              <w:docPart w:val="8E247DCC980E4D6F96DFDBCB57C78CAE"/>
            </w:placeholder>
            <w:showingPlcHdr/>
          </w:sdtPr>
          <w:sdtContent>
            <w:tc>
              <w:tcPr>
                <w:tcW w:w="3116" w:type="dxa"/>
                <w:vAlign w:val="center"/>
              </w:tcPr>
              <w:p w14:paraId="4641A62D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774212708"/>
            <w:placeholder>
              <w:docPart w:val="906AEA58903746798EC9B5CA9A4A4FA5"/>
            </w:placeholder>
            <w:showingPlcHdr/>
          </w:sdtPr>
          <w:sdtContent>
            <w:tc>
              <w:tcPr>
                <w:tcW w:w="2101" w:type="dxa"/>
                <w:vAlign w:val="center"/>
              </w:tcPr>
              <w:p w14:paraId="5A515CBF" w14:textId="19D6B4DE" w:rsidR="001F2D3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1886915203"/>
            <w:placeholder>
              <w:docPart w:val="02CE8E532D9A4C3F951B603B00232336"/>
            </w:placeholder>
            <w:showingPlcHdr/>
          </w:sdtPr>
          <w:sdtContent>
            <w:tc>
              <w:tcPr>
                <w:tcW w:w="2250" w:type="dxa"/>
                <w:vAlign w:val="center"/>
              </w:tcPr>
              <w:p w14:paraId="5F90F313" w14:textId="0538423A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1844857747"/>
            <w:placeholder>
              <w:docPart w:val="DE50EE10F64F4B6A925D58B07B581341"/>
            </w:placeholder>
            <w:showingPlcHdr/>
          </w:sdtPr>
          <w:sdtContent>
            <w:tc>
              <w:tcPr>
                <w:tcW w:w="1969" w:type="dxa"/>
                <w:vAlign w:val="center"/>
              </w:tcPr>
              <w:p w14:paraId="56C9FADD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1F2D30" w:rsidRPr="00436670" w14:paraId="44E19D80" w14:textId="77777777" w:rsidTr="00451166">
        <w:trPr>
          <w:trHeight w:val="366"/>
        </w:trPr>
        <w:sdt>
          <w:sdtPr>
            <w:id w:val="598988999"/>
            <w:placeholder>
              <w:docPart w:val="34B556C365B243F0857B1162ADE1AEE0"/>
            </w:placeholder>
            <w:showingPlcHdr/>
          </w:sdtPr>
          <w:sdtContent>
            <w:tc>
              <w:tcPr>
                <w:tcW w:w="3116" w:type="dxa"/>
                <w:vAlign w:val="center"/>
              </w:tcPr>
              <w:p w14:paraId="18AD1D6B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161244605"/>
            <w:placeholder>
              <w:docPart w:val="ADE30BA73A9348B8A5A0473FAE20E896"/>
            </w:placeholder>
            <w:showingPlcHdr/>
          </w:sdtPr>
          <w:sdtContent>
            <w:tc>
              <w:tcPr>
                <w:tcW w:w="2101" w:type="dxa"/>
                <w:vAlign w:val="center"/>
              </w:tcPr>
              <w:p w14:paraId="323B8203" w14:textId="32121480" w:rsidR="001F2D3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1550681903"/>
            <w:placeholder>
              <w:docPart w:val="C550E49E72084E779A99760E3B8FCFE6"/>
            </w:placeholder>
            <w:showingPlcHdr/>
          </w:sdtPr>
          <w:sdtContent>
            <w:tc>
              <w:tcPr>
                <w:tcW w:w="2250" w:type="dxa"/>
                <w:vAlign w:val="center"/>
              </w:tcPr>
              <w:p w14:paraId="444E3F5A" w14:textId="59DDEF8B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1481962088"/>
            <w:placeholder>
              <w:docPart w:val="8CC18A1F0B104D1CBE01E895C12376D3"/>
            </w:placeholder>
            <w:showingPlcHdr/>
          </w:sdtPr>
          <w:sdtContent>
            <w:tc>
              <w:tcPr>
                <w:tcW w:w="1969" w:type="dxa"/>
                <w:vAlign w:val="center"/>
              </w:tcPr>
              <w:p w14:paraId="08E1435B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1F2D30" w:rsidRPr="00436670" w14:paraId="6C9111BA" w14:textId="77777777" w:rsidTr="00451166">
        <w:trPr>
          <w:trHeight w:val="366"/>
        </w:trPr>
        <w:sdt>
          <w:sdtPr>
            <w:id w:val="-184829141"/>
            <w:placeholder>
              <w:docPart w:val="CC9CB8B7FB35458FBF7F5B752B1C8872"/>
            </w:placeholder>
            <w:showingPlcHdr/>
          </w:sdtPr>
          <w:sdtContent>
            <w:tc>
              <w:tcPr>
                <w:tcW w:w="3116" w:type="dxa"/>
                <w:vAlign w:val="center"/>
              </w:tcPr>
              <w:p w14:paraId="1E640E1F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1757437660"/>
            <w:placeholder>
              <w:docPart w:val="1CFACEF37966462FBAC2ECC4BD0A306D"/>
            </w:placeholder>
            <w:showingPlcHdr/>
          </w:sdtPr>
          <w:sdtContent>
            <w:tc>
              <w:tcPr>
                <w:tcW w:w="2101" w:type="dxa"/>
                <w:vAlign w:val="center"/>
              </w:tcPr>
              <w:p w14:paraId="355A123B" w14:textId="29D4DE55" w:rsidR="001F2D3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-1174717979"/>
            <w:placeholder>
              <w:docPart w:val="6350E81145324BA6BCC5D77D4ED02CDA"/>
            </w:placeholder>
            <w:showingPlcHdr/>
          </w:sdtPr>
          <w:sdtContent>
            <w:tc>
              <w:tcPr>
                <w:tcW w:w="2250" w:type="dxa"/>
                <w:vAlign w:val="center"/>
              </w:tcPr>
              <w:p w14:paraId="7F7E6DD6" w14:textId="0DF2C41C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sdt>
          <w:sdtPr>
            <w:id w:val="1758023749"/>
            <w:placeholder>
              <w:docPart w:val="D6803D91B79346FE9AA7E1C691873328"/>
            </w:placeholder>
            <w:showingPlcHdr/>
          </w:sdtPr>
          <w:sdtContent>
            <w:tc>
              <w:tcPr>
                <w:tcW w:w="1969" w:type="dxa"/>
                <w:vAlign w:val="center"/>
              </w:tcPr>
              <w:p w14:paraId="30489BE3" w14:textId="77777777" w:rsidR="001F2D30" w:rsidRPr="00436670" w:rsidRDefault="001F2D30" w:rsidP="001F2D30">
                <w:pPr>
                  <w:spacing w:after="0" w:line="240" w:lineRule="auto"/>
                </w:pPr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</w:tbl>
    <w:p w14:paraId="4BA7E8AE" w14:textId="77777777" w:rsidR="00E03321" w:rsidRPr="00371664" w:rsidRDefault="00E03321" w:rsidP="00371664">
      <w:pPr>
        <w:spacing w:after="120"/>
        <w:rPr>
          <w:b/>
        </w:rPr>
      </w:pPr>
    </w:p>
    <w:p w14:paraId="47682224" w14:textId="77777777" w:rsidR="00402155" w:rsidRPr="00402155" w:rsidRDefault="00402155" w:rsidP="00402155">
      <w:pPr>
        <w:rPr>
          <w:b/>
        </w:rPr>
      </w:pPr>
      <w:r w:rsidRPr="00402155">
        <w:rPr>
          <w:b/>
        </w:rPr>
        <w:br w:type="page"/>
      </w:r>
    </w:p>
    <w:p w14:paraId="4D04D30E" w14:textId="6A7FE459" w:rsidR="00BE2EC3" w:rsidRPr="009704B2" w:rsidRDefault="00BE2EC3" w:rsidP="009704B2">
      <w:pPr>
        <w:pStyle w:val="Listenabsatz"/>
        <w:numPr>
          <w:ilvl w:val="0"/>
          <w:numId w:val="29"/>
        </w:numPr>
        <w:ind w:left="284" w:hanging="284"/>
        <w:rPr>
          <w:b/>
        </w:rPr>
      </w:pPr>
      <w:r w:rsidRPr="009704B2">
        <w:rPr>
          <w:b/>
        </w:rPr>
        <w:lastRenderedPageBreak/>
        <w:t>Unterschrift der Gesuchstellerin bzw. des Gesuchstellers</w:t>
      </w:r>
    </w:p>
    <w:p w14:paraId="0C0D76CA" w14:textId="21C1DA18" w:rsidR="00BE2EC3" w:rsidRDefault="00BE2EC3" w:rsidP="00CA07CB">
      <w:pPr>
        <w:pStyle w:val="Standardgross"/>
        <w:tabs>
          <w:tab w:val="left" w:pos="1134"/>
          <w:tab w:val="left" w:pos="4395"/>
        </w:tabs>
        <w:rPr>
          <w:sz w:val="18"/>
          <w:szCs w:val="18"/>
        </w:rPr>
      </w:pPr>
      <w:r w:rsidRPr="00BA48B4">
        <w:rPr>
          <w:sz w:val="18"/>
          <w:szCs w:val="18"/>
        </w:rPr>
        <w:t>Ich bestätige, dass meine Angaben vollständig und wahrheitsgetreu sind.</w:t>
      </w:r>
    </w:p>
    <w:tbl>
      <w:tblPr>
        <w:tblpPr w:leftFromText="142" w:rightFromText="142" w:vertAnchor="text" w:horzAnchor="margin" w:tblpY="97"/>
        <w:tblW w:w="960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260"/>
        <w:gridCol w:w="3233"/>
      </w:tblGrid>
      <w:tr w:rsidR="00CA07CB" w:rsidRPr="00436670" w14:paraId="5084BFAF" w14:textId="77777777" w:rsidTr="00950455">
        <w:trPr>
          <w:trHeight w:val="369"/>
        </w:trPr>
        <w:tc>
          <w:tcPr>
            <w:tcW w:w="3116" w:type="dxa"/>
            <w:vAlign w:val="center"/>
          </w:tcPr>
          <w:p w14:paraId="54AF19AE" w14:textId="0C16A360" w:rsidR="00CA07CB" w:rsidRPr="00436670" w:rsidRDefault="00CA07CB" w:rsidP="0095045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Ort </w:t>
            </w:r>
            <w:r w:rsidRPr="00CB2B25">
              <w:t xml:space="preserve"> </w:t>
            </w:r>
            <w:sdt>
              <w:sdtPr>
                <w:id w:val="-1504120023"/>
                <w:placeholder>
                  <w:docPart w:val="8E9A36C2ECD54707BEA910544F89555E"/>
                </w:placeholder>
                <w:showingPlcHdr/>
              </w:sdtPr>
              <w:sdtContent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>…</w:t>
                </w: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tc>
          <w:tcPr>
            <w:tcW w:w="3260" w:type="dxa"/>
            <w:vAlign w:val="center"/>
          </w:tcPr>
          <w:p w14:paraId="5C7916E1" w14:textId="40BCFA5C" w:rsidR="00CA07CB" w:rsidRPr="00436670" w:rsidRDefault="00CA07CB" w:rsidP="0095045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Datum  </w:t>
            </w:r>
            <w:r w:rsidRPr="00CB2B25">
              <w:t xml:space="preserve"> </w:t>
            </w:r>
            <w:sdt>
              <w:sdtPr>
                <w:id w:val="2070147057"/>
                <w:placeholder>
                  <w:docPart w:val="84980BCAC7F64E04B52A2389A5A6C61B"/>
                </w:placeholder>
                <w:showingPlcHdr/>
              </w:sdtPr>
              <w:sdtContent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>…</w:t>
                </w: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tc>
          <w:tcPr>
            <w:tcW w:w="3233" w:type="dxa"/>
            <w:vAlign w:val="center"/>
          </w:tcPr>
          <w:p w14:paraId="2C6F9A72" w14:textId="6F6B623C" w:rsidR="00CA07CB" w:rsidRPr="00436670" w:rsidRDefault="00CA07CB" w:rsidP="0095045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Unterschrift  </w:t>
            </w:r>
            <w:r w:rsidRPr="00CB2B25">
              <w:t xml:space="preserve"> </w:t>
            </w:r>
            <w:sdt>
              <w:sdtPr>
                <w:id w:val="-1823728159"/>
                <w:placeholder>
                  <w:docPart w:val="4D5B7B5920FD41D58F9A6839439DD2D4"/>
                </w:placeholder>
                <w:showingPlcHdr/>
              </w:sdtPr>
              <w:sdtContent>
                <w:r w:rsidRPr="00CB2B25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>…</w:t>
                </w:r>
                <w:r w:rsidRPr="00CB2B25">
                  <w:rPr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</w:tr>
    </w:tbl>
    <w:p w14:paraId="3AC1A9CE" w14:textId="77777777" w:rsidR="00A44AE2" w:rsidRPr="00BA48B4" w:rsidRDefault="00A44AE2" w:rsidP="00BE2EC3">
      <w:pPr>
        <w:rPr>
          <w:sz w:val="18"/>
          <w:szCs w:val="18"/>
        </w:rPr>
      </w:pPr>
    </w:p>
    <w:p w14:paraId="7B92E2B2" w14:textId="1E65BF68" w:rsidR="00BE2EC3" w:rsidRDefault="00BE2EC3" w:rsidP="00BE2EC3">
      <w:pPr>
        <w:spacing w:after="0" w:line="240" w:lineRule="auto"/>
        <w:rPr>
          <w:b/>
        </w:rPr>
      </w:pPr>
      <w:r>
        <w:rPr>
          <w:b/>
        </w:rPr>
        <w:t xml:space="preserve">Bitte senden Sie das vollständig ausgefüllte Formular sowie die </w:t>
      </w:r>
      <w:proofErr w:type="gramStart"/>
      <w:r w:rsidR="0044185A">
        <w:rPr>
          <w:b/>
        </w:rPr>
        <w:t>zu erbringenden Nachweise</w:t>
      </w:r>
      <w:proofErr w:type="gramEnd"/>
      <w:r>
        <w:rPr>
          <w:b/>
        </w:rPr>
        <w:t xml:space="preserve"> an: </w:t>
      </w:r>
      <w:hyperlink r:id="rId11" w:history="1">
        <w:r w:rsidR="00402155" w:rsidRPr="001C3BDC">
          <w:rPr>
            <w:rStyle w:val="Hyperlink"/>
            <w:b/>
          </w:rPr>
          <w:t>Ir</w:t>
        </w:r>
        <w:r w:rsidR="00402155" w:rsidRPr="001C3BDC">
          <w:rPr>
            <w:rStyle w:val="Hyperlink"/>
            <w:b/>
          </w:rPr>
          <w:t>e</w:t>
        </w:r>
        <w:r w:rsidR="00402155" w:rsidRPr="001C3BDC">
          <w:rPr>
            <w:rStyle w:val="Hyperlink"/>
            <w:b/>
          </w:rPr>
          <w:t>ne.Eigenmann@phlu.ch</w:t>
        </w:r>
      </w:hyperlink>
      <w:r w:rsidR="00402155">
        <w:rPr>
          <w:b/>
        </w:rPr>
        <w:t xml:space="preserve"> </w:t>
      </w:r>
      <w:r w:rsidR="00402155">
        <w:t xml:space="preserve"> </w:t>
      </w:r>
    </w:p>
    <w:p w14:paraId="261C61CA" w14:textId="77777777" w:rsidR="005C09E1" w:rsidRDefault="005C09E1" w:rsidP="005A62AD">
      <w:pPr>
        <w:pStyle w:val="Titel"/>
        <w:sectPr w:rsidR="005C09E1" w:rsidSect="00E47D9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127" w:right="794" w:bottom="900" w:left="1418" w:header="540" w:footer="397" w:gutter="0"/>
          <w:cols w:space="708"/>
          <w:titlePg/>
          <w:docGrid w:linePitch="360"/>
        </w:sectPr>
      </w:pPr>
    </w:p>
    <w:p w14:paraId="2A961427" w14:textId="01F6C1D1" w:rsidR="0082230F" w:rsidRPr="00E82FCE" w:rsidRDefault="0082230F" w:rsidP="00B365FC">
      <w:pPr>
        <w:pStyle w:val="Titel"/>
        <w:rPr>
          <w:rFonts w:cs="Arial"/>
          <w:sz w:val="8"/>
          <w:szCs w:val="8"/>
        </w:rPr>
      </w:pPr>
    </w:p>
    <w:sectPr w:rsidR="0082230F" w:rsidRPr="00E82FCE" w:rsidSect="005C09E1">
      <w:headerReference w:type="first" r:id="rId16"/>
      <w:pgSz w:w="11906" w:h="16838" w:code="9"/>
      <w:pgMar w:top="1134" w:right="794" w:bottom="1276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CC27" w14:textId="77777777" w:rsidR="00B4255D" w:rsidRDefault="00B4255D" w:rsidP="00CC6B8E">
      <w:pPr>
        <w:spacing w:after="0" w:line="240" w:lineRule="auto"/>
      </w:pPr>
      <w:r>
        <w:separator/>
      </w:r>
    </w:p>
  </w:endnote>
  <w:endnote w:type="continuationSeparator" w:id="0">
    <w:p w14:paraId="7A76FC9E" w14:textId="77777777" w:rsidR="00B4255D" w:rsidRDefault="00B4255D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441"/>
      <w:gridCol w:w="1053"/>
    </w:tblGrid>
    <w:tr w:rsidR="00D13B75" w14:paraId="708B172C" w14:textId="77777777" w:rsidTr="00F3077B">
      <w:tc>
        <w:tcPr>
          <w:tcW w:w="3714" w:type="pct"/>
        </w:tcPr>
        <w:p w14:paraId="62E2CDBA" w14:textId="37EF7E68" w:rsidR="00D13B75" w:rsidRPr="00495480" w:rsidRDefault="00447D43" w:rsidP="000C3832">
          <w:pPr>
            <w:pStyle w:val="Fuzeile"/>
            <w:tabs>
              <w:tab w:val="clear" w:pos="4536"/>
              <w:tab w:val="clear" w:pos="9072"/>
            </w:tabs>
          </w:pPr>
          <w:fldSimple w:instr=" FILENAME   \* MERGEFORMAT ">
            <w:r>
              <w:rPr>
                <w:noProof/>
              </w:rPr>
              <w:t>Gesuchsformular-und-Prozessablauf_Anerkennung-Vorleistungen-D-SBG_250922.docx</w:t>
            </w:r>
          </w:fldSimple>
        </w:p>
      </w:tc>
      <w:tc>
        <w:tcPr>
          <w:tcW w:w="743" w:type="pct"/>
          <w:tcMar>
            <w:left w:w="57" w:type="dxa"/>
            <w:right w:w="57" w:type="dxa"/>
          </w:tcMar>
        </w:tcPr>
        <w:p w14:paraId="31FB35EF" w14:textId="354E055F" w:rsidR="00D13B75" w:rsidRPr="00495480" w:rsidRDefault="00573B8C" w:rsidP="00231916">
          <w:pPr>
            <w:pStyle w:val="Fuzeile"/>
            <w:tabs>
              <w:tab w:val="clear" w:pos="4536"/>
              <w:tab w:val="clear" w:pos="9072"/>
            </w:tabs>
            <w:jc w:val="right"/>
          </w:pPr>
          <w:r>
            <w:t>30</w:t>
          </w:r>
          <w:r w:rsidR="0027293B">
            <w:t>.0</w:t>
          </w:r>
          <w:r w:rsidR="00BA2E06">
            <w:t>9</w:t>
          </w:r>
          <w:r w:rsidR="0027293B">
            <w:t>.2024</w:t>
          </w:r>
        </w:p>
      </w:tc>
      <w:tc>
        <w:tcPr>
          <w:tcW w:w="543" w:type="pct"/>
        </w:tcPr>
        <w:p w14:paraId="0D50D1BE" w14:textId="0A577CE5" w:rsidR="00D13B75" w:rsidRDefault="00D13B75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Seite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="00FC219F" w:rsidRPr="00FC219F">
            <w:rPr>
              <w:noProof/>
              <w:lang w:val="de-DE"/>
            </w:rPr>
            <w:t>3</w:t>
          </w:r>
          <w:r w:rsidRPr="00495480">
            <w:fldChar w:fldCharType="end"/>
          </w:r>
          <w:r w:rsidRPr="00495480">
            <w:t xml:space="preserve"> / </w:t>
          </w:r>
          <w:r w:rsidR="00447D43">
            <w:t>5</w:t>
          </w:r>
        </w:p>
      </w:tc>
    </w:tr>
  </w:tbl>
  <w:p w14:paraId="2304F92F" w14:textId="77777777" w:rsidR="00D13B75" w:rsidRDefault="00D13B75" w:rsidP="00495480">
    <w:pPr>
      <w:pStyle w:val="Fuzeile"/>
      <w:tabs>
        <w:tab w:val="clear" w:pos="4536"/>
        <w:tab w:val="clear" w:pos="9072"/>
        <w:tab w:val="left" w:pos="7740"/>
        <w:tab w:val="right" w:pos="9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441"/>
      <w:gridCol w:w="1053"/>
    </w:tblGrid>
    <w:tr w:rsidR="0082230F" w14:paraId="73328040" w14:textId="77777777" w:rsidTr="00CD38E2">
      <w:tc>
        <w:tcPr>
          <w:tcW w:w="3714" w:type="pct"/>
        </w:tcPr>
        <w:p w14:paraId="785EBA58" w14:textId="690E916D" w:rsidR="0082230F" w:rsidRPr="00495480" w:rsidRDefault="00447D43" w:rsidP="0082230F">
          <w:pPr>
            <w:pStyle w:val="Fuzeile"/>
            <w:tabs>
              <w:tab w:val="clear" w:pos="4536"/>
              <w:tab w:val="clear" w:pos="9072"/>
            </w:tabs>
            <w:rPr>
              <w:noProof/>
            </w:rPr>
          </w:pPr>
          <w:fldSimple w:instr=" FILENAME   \* MERGEFORMAT ">
            <w:r>
              <w:rPr>
                <w:noProof/>
              </w:rPr>
              <w:t>Gesuchsformular-und-Prozessablauf_Anerkennung-Vorleistungen-D-SBG_250922.docx</w:t>
            </w:r>
          </w:fldSimple>
          <w:r w:rsidR="00F1613C" w:rsidRPr="00495480">
            <w:t xml:space="preserve"> </w:t>
          </w:r>
        </w:p>
      </w:tc>
      <w:tc>
        <w:tcPr>
          <w:tcW w:w="743" w:type="pct"/>
          <w:tcMar>
            <w:left w:w="57" w:type="dxa"/>
            <w:right w:w="57" w:type="dxa"/>
          </w:tcMar>
        </w:tcPr>
        <w:p w14:paraId="651FB26F" w14:textId="03169980" w:rsidR="0082230F" w:rsidRPr="00495480" w:rsidRDefault="00283E59" w:rsidP="0082230F">
          <w:pPr>
            <w:pStyle w:val="Fuzeile"/>
            <w:tabs>
              <w:tab w:val="clear" w:pos="4536"/>
              <w:tab w:val="clear" w:pos="9072"/>
            </w:tabs>
            <w:jc w:val="right"/>
          </w:pPr>
          <w:r>
            <w:t>11.05.2026</w:t>
          </w:r>
        </w:p>
      </w:tc>
      <w:tc>
        <w:tcPr>
          <w:tcW w:w="543" w:type="pct"/>
        </w:tcPr>
        <w:p w14:paraId="0C0D3EE5" w14:textId="77777777" w:rsidR="0082230F" w:rsidRDefault="0082230F" w:rsidP="0082230F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Seite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="00FC219F" w:rsidRPr="00FC219F">
            <w:rPr>
              <w:noProof/>
              <w:lang w:val="de-DE"/>
            </w:rPr>
            <w:t>1</w:t>
          </w:r>
          <w:r w:rsidRPr="00495480">
            <w:fldChar w:fldCharType="end"/>
          </w:r>
          <w:r w:rsidRPr="00495480">
            <w:t xml:space="preserve"> / </w:t>
          </w:r>
          <w:fldSimple w:instr=" NUMPAGES   \* MERGEFORMAT ">
            <w:r w:rsidR="00FC219F">
              <w:rPr>
                <w:noProof/>
              </w:rPr>
              <w:t>3</w:t>
            </w:r>
          </w:fldSimple>
        </w:p>
      </w:tc>
    </w:tr>
  </w:tbl>
  <w:p w14:paraId="736F05C4" w14:textId="77777777" w:rsidR="0082230F" w:rsidRDefault="008223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E639" w14:textId="77777777" w:rsidR="00B4255D" w:rsidRDefault="00B4255D" w:rsidP="00CC6B8E">
      <w:pPr>
        <w:spacing w:after="0" w:line="240" w:lineRule="auto"/>
      </w:pPr>
      <w:r>
        <w:separator/>
      </w:r>
    </w:p>
  </w:footnote>
  <w:footnote w:type="continuationSeparator" w:id="0">
    <w:p w14:paraId="21302882" w14:textId="77777777" w:rsidR="00B4255D" w:rsidRDefault="00B4255D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0821" w14:textId="77777777" w:rsidR="00DF4E5A" w:rsidRDefault="00DF4E5A" w:rsidP="00D272BB">
    <w:pPr>
      <w:pStyle w:val="Kopfzeile"/>
      <w:jc w:val="right"/>
      <w:rPr>
        <w:noProof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71552" behindDoc="0" locked="0" layoutInCell="1" allowOverlap="1" wp14:anchorId="0A36AAC7" wp14:editId="6E424F69">
          <wp:simplePos x="0" y="0"/>
          <wp:positionH relativeFrom="page">
            <wp:posOffset>4968875</wp:posOffset>
          </wp:positionH>
          <wp:positionV relativeFrom="page">
            <wp:posOffset>396240</wp:posOffset>
          </wp:positionV>
          <wp:extent cx="2048400" cy="237600"/>
          <wp:effectExtent l="0" t="0" r="0" b="0"/>
          <wp:wrapNone/>
          <wp:docPr id="943856094" name="Grafik 943856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_Braun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183"/>
                  <a:stretch/>
                </pic:blipFill>
                <pic:spPr bwMode="auto">
                  <a:xfrm>
                    <a:off x="0" y="0"/>
                    <a:ext cx="2048400" cy="2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FEB373" w14:textId="77777777" w:rsidR="00DF4E5A" w:rsidRDefault="00DF4E5A">
    <w:pPr>
      <w:pStyle w:val="Kopfzeile"/>
    </w:pPr>
  </w:p>
  <w:p w14:paraId="1A373E56" w14:textId="77777777" w:rsidR="00BA260B" w:rsidRDefault="00BA26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0B24" w14:textId="6813A162" w:rsidR="001014AC" w:rsidRPr="001014AC" w:rsidRDefault="00BC1A46" w:rsidP="001014A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5648" behindDoc="0" locked="0" layoutInCell="1" allowOverlap="1" wp14:anchorId="514FD758" wp14:editId="4180ED36">
          <wp:simplePos x="0" y="0"/>
          <wp:positionH relativeFrom="rightMargin">
            <wp:posOffset>-2088363</wp:posOffset>
          </wp:positionH>
          <wp:positionV relativeFrom="page">
            <wp:posOffset>346710</wp:posOffset>
          </wp:positionV>
          <wp:extent cx="2052000" cy="900000"/>
          <wp:effectExtent l="0" t="0" r="5715" b="0"/>
          <wp:wrapNone/>
          <wp:docPr id="894009435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-Luzer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4AC" w:rsidRPr="001014AC">
      <w:rPr>
        <w:noProof/>
      </w:rPr>
      <w:drawing>
        <wp:anchor distT="0" distB="0" distL="114300" distR="114300" simplePos="0" relativeHeight="251676672" behindDoc="1" locked="0" layoutInCell="1" allowOverlap="1" wp14:anchorId="07027DC1" wp14:editId="08FD9CCA">
          <wp:simplePos x="0" y="0"/>
          <wp:positionH relativeFrom="column">
            <wp:posOffset>1270</wp:posOffset>
          </wp:positionH>
          <wp:positionV relativeFrom="paragraph">
            <wp:posOffset>3810</wp:posOffset>
          </wp:positionV>
          <wp:extent cx="1843634" cy="228600"/>
          <wp:effectExtent l="0" t="0" r="4445" b="0"/>
          <wp:wrapNone/>
          <wp:docPr id="800875553" name="Grafik 2" descr="Ein Bild, das Text, Schrift, Grafiken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029774" name="Grafik 2" descr="Ein Bild, das Text, Schrift, Grafiken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634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1F6418" w14:textId="6CDCA786" w:rsidR="0027293B" w:rsidRDefault="0027293B">
    <w:pPr>
      <w:pStyle w:val="Kopfzeile"/>
    </w:pPr>
  </w:p>
  <w:p w14:paraId="0CBE1854" w14:textId="77777777" w:rsidR="00BA260B" w:rsidRDefault="00BA26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E319" w14:textId="77777777" w:rsidR="005C09E1" w:rsidRDefault="005C09E1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67BB87" wp14:editId="1891DEB8">
              <wp:simplePos x="0" y="0"/>
              <wp:positionH relativeFrom="page">
                <wp:posOffset>4968875</wp:posOffset>
              </wp:positionH>
              <wp:positionV relativeFrom="page">
                <wp:posOffset>396240</wp:posOffset>
              </wp:positionV>
              <wp:extent cx="2170800" cy="972000"/>
              <wp:effectExtent l="0" t="0" r="1270" b="0"/>
              <wp:wrapNone/>
              <wp:docPr id="69" name="Textfeld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08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BD009" w14:textId="2F1A06EC" w:rsidR="005C09E1" w:rsidRDefault="005C09E1" w:rsidP="00BA260B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7C17033F" wp14:editId="19E4870B">
                                <wp:extent cx="2047875" cy="238125"/>
                                <wp:effectExtent l="0" t="0" r="0" b="9525"/>
                                <wp:docPr id="79" name="Grafik 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H_Braun_RGB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118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2000" cy="23860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7BB87" id="_x0000_t202" coordsize="21600,21600" o:spt="202" path="m,l,21600r21600,l21600,xe">
              <v:stroke joinstyle="miter"/>
              <v:path gradientshapeok="t" o:connecttype="rect"/>
            </v:shapetype>
            <v:shape id="Textfeld 69" o:spid="_x0000_s1026" type="#_x0000_t202" style="position:absolute;margin-left:391.25pt;margin-top:31.2pt;width:170.95pt;height:76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" filled="f" stroked="f" strokeweight=".5pt">
              <v:textbox style="mso-fit-shape-to-text:t" inset="0,0,0,0">
                <w:txbxContent>
                  <w:p w14:paraId="56BBD009" w14:textId="2F1A06EC" w:rsidR="005C09E1" w:rsidRDefault="005C09E1" w:rsidP="00BA260B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7C17033F" wp14:editId="19E4870B">
                          <wp:extent cx="2047875" cy="238125"/>
                          <wp:effectExtent l="0" t="0" r="0" b="9525"/>
                          <wp:docPr id="79" name="Grafik 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H_Braun_RGB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118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052000" cy="23860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893384" w14:textId="77777777" w:rsidR="005C09E1" w:rsidRDefault="005C09E1" w:rsidP="00D272BB">
    <w:pPr>
      <w:pStyle w:val="Kopfzeile"/>
      <w:jc w:val="right"/>
      <w:rPr>
        <w:noProof/>
        <w:lang w:eastAsia="de-CH"/>
      </w:rPr>
    </w:pPr>
  </w:p>
  <w:p w14:paraId="76EDC33C" w14:textId="77777777" w:rsidR="005C09E1" w:rsidRDefault="005C09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6C16F8"/>
    <w:lvl w:ilvl="0">
      <w:start w:val="1"/>
      <w:numFmt w:val="bullet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</w:abstractNum>
  <w:abstractNum w:abstractNumId="4" w15:restartNumberingAfterBreak="0">
    <w:nsid w:val="012D561D"/>
    <w:multiLevelType w:val="hybridMultilevel"/>
    <w:tmpl w:val="6DA281F6"/>
    <w:lvl w:ilvl="0" w:tplc="1F0A1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1C6354"/>
    <w:multiLevelType w:val="hybridMultilevel"/>
    <w:tmpl w:val="7E18ED96"/>
    <w:lvl w:ilvl="0" w:tplc="315AB146">
      <w:start w:val="1"/>
      <w:numFmt w:val="bullet"/>
      <w:lvlText w:val=""/>
      <w:lvlJc w:val="left"/>
      <w:pPr>
        <w:tabs>
          <w:tab w:val="num" w:pos="720"/>
        </w:tabs>
        <w:ind w:left="720" w:hanging="363"/>
      </w:pPr>
      <w:rPr>
        <w:rFonts w:ascii="Wingdings 3" w:hAnsi="Wingdings 3" w:hint="default"/>
        <w:color w:val="AE731E" w:themeColor="accent1"/>
        <w:sz w:val="16"/>
        <w:u w:color="9F1C4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528"/>
    <w:multiLevelType w:val="hybridMultilevel"/>
    <w:tmpl w:val="AA22648E"/>
    <w:lvl w:ilvl="0" w:tplc="E824690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9F1C42"/>
        <w:sz w:val="16"/>
        <w:u w:color="9F1C4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3E5B"/>
    <w:multiLevelType w:val="hybridMultilevel"/>
    <w:tmpl w:val="94CCC2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77D0F"/>
    <w:multiLevelType w:val="hybridMultilevel"/>
    <w:tmpl w:val="1BAE5700"/>
    <w:lvl w:ilvl="0" w:tplc="D60C33A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AE731E" w:themeColor="accent1"/>
        <w:sz w:val="16"/>
        <w:u w:color="9F1C4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82E87"/>
    <w:multiLevelType w:val="hybridMultilevel"/>
    <w:tmpl w:val="BE6CEF88"/>
    <w:lvl w:ilvl="0" w:tplc="D60C33AE">
      <w:start w:val="1"/>
      <w:numFmt w:val="bullet"/>
      <w:lvlText w:val=""/>
      <w:lvlJc w:val="left"/>
      <w:pPr>
        <w:tabs>
          <w:tab w:val="num" w:pos="723"/>
        </w:tabs>
        <w:ind w:left="723" w:hanging="363"/>
      </w:pPr>
      <w:rPr>
        <w:rFonts w:ascii="Wingdings 3" w:hAnsi="Wingdings 3" w:hint="default"/>
        <w:color w:val="AE731E" w:themeColor="accent1"/>
        <w:sz w:val="16"/>
        <w:u w:color="9F1C4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35450"/>
    <w:multiLevelType w:val="hybridMultilevel"/>
    <w:tmpl w:val="8550F0F8"/>
    <w:lvl w:ilvl="0" w:tplc="E8DCDA3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AE731E" w:themeColor="accent1"/>
        <w:sz w:val="16"/>
        <w:u w:color="9F1C4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6C4A"/>
    <w:multiLevelType w:val="hybridMultilevel"/>
    <w:tmpl w:val="16D427FA"/>
    <w:lvl w:ilvl="0" w:tplc="2494BA7E">
      <w:start w:val="1"/>
      <w:numFmt w:val="bullet"/>
      <w:lvlText w:val=""/>
      <w:lvlJc w:val="left"/>
      <w:pPr>
        <w:tabs>
          <w:tab w:val="num" w:pos="723"/>
        </w:tabs>
        <w:ind w:left="723" w:hanging="363"/>
      </w:pPr>
      <w:rPr>
        <w:rFonts w:ascii="Wingdings 3" w:hAnsi="Wingdings 3" w:hint="default"/>
        <w:color w:val="AE731E" w:themeColor="accent1"/>
        <w:sz w:val="16"/>
        <w:u w:color="9F1C4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36CAF"/>
    <w:multiLevelType w:val="hybridMultilevel"/>
    <w:tmpl w:val="8752C7C4"/>
    <w:lvl w:ilvl="0" w:tplc="3FFAADFE">
      <w:numFmt w:val="bullet"/>
      <w:lvlText w:val="–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3C6771B"/>
    <w:multiLevelType w:val="hybridMultilevel"/>
    <w:tmpl w:val="D4B4B64A"/>
    <w:lvl w:ilvl="0" w:tplc="C31CAD7A">
      <w:start w:val="1"/>
      <w:numFmt w:val="bullet"/>
      <w:lvlText w:val=""/>
      <w:lvlJc w:val="left"/>
      <w:pPr>
        <w:tabs>
          <w:tab w:val="num" w:pos="723"/>
        </w:tabs>
        <w:ind w:left="723" w:hanging="363"/>
      </w:pPr>
      <w:rPr>
        <w:rFonts w:ascii="Wingdings 3" w:hAnsi="Wingdings 3" w:hint="default"/>
        <w:color w:val="AE731E" w:themeColor="accent1"/>
        <w:sz w:val="16"/>
        <w:u w:color="9F1C4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E3F2A"/>
    <w:multiLevelType w:val="hybridMultilevel"/>
    <w:tmpl w:val="C8B8EB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954171">
    <w:abstractNumId w:val="12"/>
  </w:num>
  <w:num w:numId="2" w16cid:durableId="949624225">
    <w:abstractNumId w:val="3"/>
  </w:num>
  <w:num w:numId="3" w16cid:durableId="1843810768">
    <w:abstractNumId w:val="2"/>
  </w:num>
  <w:num w:numId="4" w16cid:durableId="76484111">
    <w:abstractNumId w:val="1"/>
  </w:num>
  <w:num w:numId="5" w16cid:durableId="1449162868">
    <w:abstractNumId w:val="0"/>
  </w:num>
  <w:num w:numId="6" w16cid:durableId="674648792">
    <w:abstractNumId w:val="4"/>
  </w:num>
  <w:num w:numId="7" w16cid:durableId="2052607600">
    <w:abstractNumId w:val="13"/>
  </w:num>
  <w:num w:numId="8" w16cid:durableId="1299729015">
    <w:abstractNumId w:val="12"/>
  </w:num>
  <w:num w:numId="9" w16cid:durableId="77409617">
    <w:abstractNumId w:val="3"/>
  </w:num>
  <w:num w:numId="10" w16cid:durableId="1895963387">
    <w:abstractNumId w:val="2"/>
  </w:num>
  <w:num w:numId="11" w16cid:durableId="1687829157">
    <w:abstractNumId w:val="1"/>
  </w:num>
  <w:num w:numId="12" w16cid:durableId="317617538">
    <w:abstractNumId w:val="0"/>
  </w:num>
  <w:num w:numId="13" w16cid:durableId="429161280">
    <w:abstractNumId w:val="13"/>
  </w:num>
  <w:num w:numId="14" w16cid:durableId="1265260615">
    <w:abstractNumId w:val="4"/>
  </w:num>
  <w:num w:numId="15" w16cid:durableId="1826165351">
    <w:abstractNumId w:val="13"/>
  </w:num>
  <w:num w:numId="16" w16cid:durableId="1422489851">
    <w:abstractNumId w:val="13"/>
  </w:num>
  <w:num w:numId="17" w16cid:durableId="842863447">
    <w:abstractNumId w:val="13"/>
  </w:num>
  <w:num w:numId="18" w16cid:durableId="1509757244">
    <w:abstractNumId w:val="13"/>
  </w:num>
  <w:num w:numId="19" w16cid:durableId="1748763186">
    <w:abstractNumId w:val="13"/>
  </w:num>
  <w:num w:numId="20" w16cid:durableId="1942448509">
    <w:abstractNumId w:val="13"/>
  </w:num>
  <w:num w:numId="21" w16cid:durableId="1109935229">
    <w:abstractNumId w:val="13"/>
  </w:num>
  <w:num w:numId="22" w16cid:durableId="1985815957">
    <w:abstractNumId w:val="13"/>
  </w:num>
  <w:num w:numId="23" w16cid:durableId="2140950402">
    <w:abstractNumId w:val="15"/>
  </w:num>
  <w:num w:numId="24" w16cid:durableId="955216704">
    <w:abstractNumId w:val="6"/>
  </w:num>
  <w:num w:numId="25" w16cid:durableId="849873610">
    <w:abstractNumId w:val="9"/>
  </w:num>
  <w:num w:numId="26" w16cid:durableId="937910700">
    <w:abstractNumId w:val="11"/>
  </w:num>
  <w:num w:numId="27" w16cid:durableId="1183010276">
    <w:abstractNumId w:val="10"/>
  </w:num>
  <w:num w:numId="28" w16cid:durableId="923032129">
    <w:abstractNumId w:val="14"/>
  </w:num>
  <w:num w:numId="29" w16cid:durableId="210071324">
    <w:abstractNumId w:val="7"/>
  </w:num>
  <w:num w:numId="30" w16cid:durableId="1836265606">
    <w:abstractNumId w:val="5"/>
  </w:num>
  <w:num w:numId="31" w16cid:durableId="208267917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SortMethod w:val="0000"/>
  <w:documentProtection w:edit="forms" w:formatting="1" w:enforcement="0"/>
  <w:styleLockQFSet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CA"/>
    <w:rsid w:val="0001093D"/>
    <w:rsid w:val="0001378A"/>
    <w:rsid w:val="00020573"/>
    <w:rsid w:val="00024344"/>
    <w:rsid w:val="00026B6A"/>
    <w:rsid w:val="00031AEA"/>
    <w:rsid w:val="00034803"/>
    <w:rsid w:val="00044C58"/>
    <w:rsid w:val="00052767"/>
    <w:rsid w:val="000728E8"/>
    <w:rsid w:val="00087711"/>
    <w:rsid w:val="000904A6"/>
    <w:rsid w:val="00094D6D"/>
    <w:rsid w:val="00095A09"/>
    <w:rsid w:val="000B122A"/>
    <w:rsid w:val="000B14ED"/>
    <w:rsid w:val="000B42FD"/>
    <w:rsid w:val="000B53FE"/>
    <w:rsid w:val="000C07AE"/>
    <w:rsid w:val="000C340C"/>
    <w:rsid w:val="000C3832"/>
    <w:rsid w:val="000C5555"/>
    <w:rsid w:val="000D43A8"/>
    <w:rsid w:val="000E55DB"/>
    <w:rsid w:val="001014AC"/>
    <w:rsid w:val="00101DAC"/>
    <w:rsid w:val="00110351"/>
    <w:rsid w:val="001143BF"/>
    <w:rsid w:val="00115A95"/>
    <w:rsid w:val="001165B9"/>
    <w:rsid w:val="00123A26"/>
    <w:rsid w:val="00140713"/>
    <w:rsid w:val="0014147C"/>
    <w:rsid w:val="00141B1A"/>
    <w:rsid w:val="00153A58"/>
    <w:rsid w:val="00154111"/>
    <w:rsid w:val="00160E9A"/>
    <w:rsid w:val="0017035B"/>
    <w:rsid w:val="00173C39"/>
    <w:rsid w:val="00176061"/>
    <w:rsid w:val="00184D8B"/>
    <w:rsid w:val="00193E6F"/>
    <w:rsid w:val="00195B17"/>
    <w:rsid w:val="001A11F7"/>
    <w:rsid w:val="001B2559"/>
    <w:rsid w:val="001B50C1"/>
    <w:rsid w:val="001C1EDA"/>
    <w:rsid w:val="001D2F7E"/>
    <w:rsid w:val="001D7FDE"/>
    <w:rsid w:val="001E5D89"/>
    <w:rsid w:val="001F2D30"/>
    <w:rsid w:val="001F7392"/>
    <w:rsid w:val="001F7F82"/>
    <w:rsid w:val="0021000E"/>
    <w:rsid w:val="00221C60"/>
    <w:rsid w:val="00221DF6"/>
    <w:rsid w:val="00222864"/>
    <w:rsid w:val="00231916"/>
    <w:rsid w:val="00236C79"/>
    <w:rsid w:val="00237359"/>
    <w:rsid w:val="00240B01"/>
    <w:rsid w:val="00242597"/>
    <w:rsid w:val="00242BD7"/>
    <w:rsid w:val="00246B97"/>
    <w:rsid w:val="00250ECA"/>
    <w:rsid w:val="0026244A"/>
    <w:rsid w:val="002660CA"/>
    <w:rsid w:val="00266701"/>
    <w:rsid w:val="0026751E"/>
    <w:rsid w:val="0027293B"/>
    <w:rsid w:val="00283E59"/>
    <w:rsid w:val="00297F4A"/>
    <w:rsid w:val="002A031B"/>
    <w:rsid w:val="002A6608"/>
    <w:rsid w:val="002B26EF"/>
    <w:rsid w:val="002B49CC"/>
    <w:rsid w:val="002B4E51"/>
    <w:rsid w:val="002B6F62"/>
    <w:rsid w:val="002C52D3"/>
    <w:rsid w:val="002E3E60"/>
    <w:rsid w:val="002F5794"/>
    <w:rsid w:val="00300F05"/>
    <w:rsid w:val="003259A1"/>
    <w:rsid w:val="003303F1"/>
    <w:rsid w:val="00332F94"/>
    <w:rsid w:val="0033327A"/>
    <w:rsid w:val="00336606"/>
    <w:rsid w:val="00342CF6"/>
    <w:rsid w:val="0035491D"/>
    <w:rsid w:val="00354A39"/>
    <w:rsid w:val="00357C84"/>
    <w:rsid w:val="003676CE"/>
    <w:rsid w:val="00371664"/>
    <w:rsid w:val="003837ED"/>
    <w:rsid w:val="00385E92"/>
    <w:rsid w:val="0038632E"/>
    <w:rsid w:val="00386544"/>
    <w:rsid w:val="003A4224"/>
    <w:rsid w:val="003B1C3C"/>
    <w:rsid w:val="003B20A3"/>
    <w:rsid w:val="003B3983"/>
    <w:rsid w:val="003B774E"/>
    <w:rsid w:val="003B7B03"/>
    <w:rsid w:val="003C30D6"/>
    <w:rsid w:val="003D6B34"/>
    <w:rsid w:val="003E60C5"/>
    <w:rsid w:val="003E70D5"/>
    <w:rsid w:val="003F0B73"/>
    <w:rsid w:val="003F0C78"/>
    <w:rsid w:val="003F3E9C"/>
    <w:rsid w:val="003F709A"/>
    <w:rsid w:val="004005C5"/>
    <w:rsid w:val="00402155"/>
    <w:rsid w:val="0040659A"/>
    <w:rsid w:val="00406C15"/>
    <w:rsid w:val="004243C8"/>
    <w:rsid w:val="00424F4A"/>
    <w:rsid w:val="00425FC0"/>
    <w:rsid w:val="00431919"/>
    <w:rsid w:val="0043331F"/>
    <w:rsid w:val="0044185A"/>
    <w:rsid w:val="0044240A"/>
    <w:rsid w:val="00443802"/>
    <w:rsid w:val="00443DC2"/>
    <w:rsid w:val="00446C08"/>
    <w:rsid w:val="004478FD"/>
    <w:rsid w:val="00447D43"/>
    <w:rsid w:val="00451166"/>
    <w:rsid w:val="00454185"/>
    <w:rsid w:val="004551F5"/>
    <w:rsid w:val="00460BD7"/>
    <w:rsid w:val="00470151"/>
    <w:rsid w:val="00475A39"/>
    <w:rsid w:val="00484495"/>
    <w:rsid w:val="00486529"/>
    <w:rsid w:val="0049032E"/>
    <w:rsid w:val="00493478"/>
    <w:rsid w:val="00493A56"/>
    <w:rsid w:val="00495480"/>
    <w:rsid w:val="004A06B0"/>
    <w:rsid w:val="004B62E6"/>
    <w:rsid w:val="004C05DF"/>
    <w:rsid w:val="004C101F"/>
    <w:rsid w:val="004C266F"/>
    <w:rsid w:val="004E7F31"/>
    <w:rsid w:val="004F162B"/>
    <w:rsid w:val="004F1841"/>
    <w:rsid w:val="004F27F8"/>
    <w:rsid w:val="00500946"/>
    <w:rsid w:val="005111BA"/>
    <w:rsid w:val="00511C81"/>
    <w:rsid w:val="00511D00"/>
    <w:rsid w:val="00526C05"/>
    <w:rsid w:val="0052713B"/>
    <w:rsid w:val="00527A0F"/>
    <w:rsid w:val="00527A2E"/>
    <w:rsid w:val="00527A49"/>
    <w:rsid w:val="0054126C"/>
    <w:rsid w:val="00547B96"/>
    <w:rsid w:val="005509AB"/>
    <w:rsid w:val="00554CAA"/>
    <w:rsid w:val="00555763"/>
    <w:rsid w:val="00556A35"/>
    <w:rsid w:val="005613AE"/>
    <w:rsid w:val="00563C2E"/>
    <w:rsid w:val="0057216C"/>
    <w:rsid w:val="00572FD2"/>
    <w:rsid w:val="00573B8C"/>
    <w:rsid w:val="00574AE3"/>
    <w:rsid w:val="00575F94"/>
    <w:rsid w:val="005809DB"/>
    <w:rsid w:val="0058135A"/>
    <w:rsid w:val="00597CE2"/>
    <w:rsid w:val="005A137C"/>
    <w:rsid w:val="005A32F3"/>
    <w:rsid w:val="005A62AD"/>
    <w:rsid w:val="005B430B"/>
    <w:rsid w:val="005C09E1"/>
    <w:rsid w:val="005C6FBE"/>
    <w:rsid w:val="005D560A"/>
    <w:rsid w:val="005F194D"/>
    <w:rsid w:val="005F2890"/>
    <w:rsid w:val="005F66B8"/>
    <w:rsid w:val="0060726B"/>
    <w:rsid w:val="00613069"/>
    <w:rsid w:val="00614982"/>
    <w:rsid w:val="006176BC"/>
    <w:rsid w:val="00620AEF"/>
    <w:rsid w:val="00635311"/>
    <w:rsid w:val="00643DCC"/>
    <w:rsid w:val="0064431B"/>
    <w:rsid w:val="00661E1A"/>
    <w:rsid w:val="00662E33"/>
    <w:rsid w:val="00662F31"/>
    <w:rsid w:val="00662FB9"/>
    <w:rsid w:val="00671F7A"/>
    <w:rsid w:val="006758F3"/>
    <w:rsid w:val="006914ED"/>
    <w:rsid w:val="006A3072"/>
    <w:rsid w:val="006A7A40"/>
    <w:rsid w:val="006D5D12"/>
    <w:rsid w:val="006E1CFE"/>
    <w:rsid w:val="006E2F13"/>
    <w:rsid w:val="006E40A5"/>
    <w:rsid w:val="006E4221"/>
    <w:rsid w:val="006F2F37"/>
    <w:rsid w:val="006F39B1"/>
    <w:rsid w:val="006F5CB1"/>
    <w:rsid w:val="006F6E64"/>
    <w:rsid w:val="0070233C"/>
    <w:rsid w:val="00702463"/>
    <w:rsid w:val="00703919"/>
    <w:rsid w:val="00704501"/>
    <w:rsid w:val="00706158"/>
    <w:rsid w:val="007230AE"/>
    <w:rsid w:val="00730F41"/>
    <w:rsid w:val="00734544"/>
    <w:rsid w:val="00735449"/>
    <w:rsid w:val="007426DA"/>
    <w:rsid w:val="00744383"/>
    <w:rsid w:val="00747EFF"/>
    <w:rsid w:val="007514FC"/>
    <w:rsid w:val="00751DE0"/>
    <w:rsid w:val="00752E45"/>
    <w:rsid w:val="0075676F"/>
    <w:rsid w:val="00777B6E"/>
    <w:rsid w:val="007812A2"/>
    <w:rsid w:val="0078256A"/>
    <w:rsid w:val="00783EE6"/>
    <w:rsid w:val="0078623E"/>
    <w:rsid w:val="00787EA0"/>
    <w:rsid w:val="0079545D"/>
    <w:rsid w:val="007A6AC8"/>
    <w:rsid w:val="007B253E"/>
    <w:rsid w:val="007B79BA"/>
    <w:rsid w:val="007C643D"/>
    <w:rsid w:val="007D3213"/>
    <w:rsid w:val="007E79EC"/>
    <w:rsid w:val="0082230F"/>
    <w:rsid w:val="00823753"/>
    <w:rsid w:val="008330AC"/>
    <w:rsid w:val="0084204B"/>
    <w:rsid w:val="0085707F"/>
    <w:rsid w:val="00864F3E"/>
    <w:rsid w:val="008651D3"/>
    <w:rsid w:val="008710DC"/>
    <w:rsid w:val="0087417F"/>
    <w:rsid w:val="00881C91"/>
    <w:rsid w:val="008829A2"/>
    <w:rsid w:val="00885095"/>
    <w:rsid w:val="00892321"/>
    <w:rsid w:val="008A3F57"/>
    <w:rsid w:val="008B143A"/>
    <w:rsid w:val="008B2B23"/>
    <w:rsid w:val="008B4FAB"/>
    <w:rsid w:val="008C5ADA"/>
    <w:rsid w:val="008D0C65"/>
    <w:rsid w:val="008D2FBE"/>
    <w:rsid w:val="008D344E"/>
    <w:rsid w:val="008F3450"/>
    <w:rsid w:val="0090336A"/>
    <w:rsid w:val="009120CA"/>
    <w:rsid w:val="00913F1D"/>
    <w:rsid w:val="00920E4D"/>
    <w:rsid w:val="009254F4"/>
    <w:rsid w:val="00927313"/>
    <w:rsid w:val="00930272"/>
    <w:rsid w:val="00931811"/>
    <w:rsid w:val="009359DD"/>
    <w:rsid w:val="00955CD2"/>
    <w:rsid w:val="00956812"/>
    <w:rsid w:val="009704B2"/>
    <w:rsid w:val="0097130F"/>
    <w:rsid w:val="00974158"/>
    <w:rsid w:val="009761B9"/>
    <w:rsid w:val="009779A9"/>
    <w:rsid w:val="0098396B"/>
    <w:rsid w:val="0098714A"/>
    <w:rsid w:val="00993E23"/>
    <w:rsid w:val="009944D2"/>
    <w:rsid w:val="009A3D50"/>
    <w:rsid w:val="009A466C"/>
    <w:rsid w:val="009B1AD5"/>
    <w:rsid w:val="009B4FC8"/>
    <w:rsid w:val="009C14FE"/>
    <w:rsid w:val="009C2F71"/>
    <w:rsid w:val="009F7D0F"/>
    <w:rsid w:val="00A127EC"/>
    <w:rsid w:val="00A203A2"/>
    <w:rsid w:val="00A20438"/>
    <w:rsid w:val="00A25AD2"/>
    <w:rsid w:val="00A327EA"/>
    <w:rsid w:val="00A37A05"/>
    <w:rsid w:val="00A44AE2"/>
    <w:rsid w:val="00A467FA"/>
    <w:rsid w:val="00A545C0"/>
    <w:rsid w:val="00A6277E"/>
    <w:rsid w:val="00A72C52"/>
    <w:rsid w:val="00A75590"/>
    <w:rsid w:val="00A844B9"/>
    <w:rsid w:val="00A9299E"/>
    <w:rsid w:val="00A9556B"/>
    <w:rsid w:val="00AA47B3"/>
    <w:rsid w:val="00AB1688"/>
    <w:rsid w:val="00AD46D3"/>
    <w:rsid w:val="00AE22F4"/>
    <w:rsid w:val="00AE36FA"/>
    <w:rsid w:val="00AE3974"/>
    <w:rsid w:val="00AE7F79"/>
    <w:rsid w:val="00AF3022"/>
    <w:rsid w:val="00B072BC"/>
    <w:rsid w:val="00B07D05"/>
    <w:rsid w:val="00B11EB3"/>
    <w:rsid w:val="00B133A0"/>
    <w:rsid w:val="00B139E0"/>
    <w:rsid w:val="00B13CC0"/>
    <w:rsid w:val="00B14468"/>
    <w:rsid w:val="00B3179E"/>
    <w:rsid w:val="00B365FC"/>
    <w:rsid w:val="00B4255D"/>
    <w:rsid w:val="00B44DBF"/>
    <w:rsid w:val="00B46241"/>
    <w:rsid w:val="00B50F70"/>
    <w:rsid w:val="00B52631"/>
    <w:rsid w:val="00B5592A"/>
    <w:rsid w:val="00B63297"/>
    <w:rsid w:val="00B65327"/>
    <w:rsid w:val="00B87C8E"/>
    <w:rsid w:val="00B94C25"/>
    <w:rsid w:val="00B96DAA"/>
    <w:rsid w:val="00BA260B"/>
    <w:rsid w:val="00BA2E06"/>
    <w:rsid w:val="00BA3370"/>
    <w:rsid w:val="00BA3B02"/>
    <w:rsid w:val="00BB35B7"/>
    <w:rsid w:val="00BB45D0"/>
    <w:rsid w:val="00BC1A46"/>
    <w:rsid w:val="00BC3BD4"/>
    <w:rsid w:val="00BC60E8"/>
    <w:rsid w:val="00BE2EC3"/>
    <w:rsid w:val="00BE7C26"/>
    <w:rsid w:val="00C01BE5"/>
    <w:rsid w:val="00C04586"/>
    <w:rsid w:val="00C05BEA"/>
    <w:rsid w:val="00C13F7A"/>
    <w:rsid w:val="00C16E66"/>
    <w:rsid w:val="00C25C76"/>
    <w:rsid w:val="00C279F6"/>
    <w:rsid w:val="00C3364B"/>
    <w:rsid w:val="00C3775F"/>
    <w:rsid w:val="00C62186"/>
    <w:rsid w:val="00C65F78"/>
    <w:rsid w:val="00C77481"/>
    <w:rsid w:val="00C914D6"/>
    <w:rsid w:val="00C958C6"/>
    <w:rsid w:val="00C96141"/>
    <w:rsid w:val="00CA07CB"/>
    <w:rsid w:val="00CA0945"/>
    <w:rsid w:val="00CA2EE3"/>
    <w:rsid w:val="00CA3BF4"/>
    <w:rsid w:val="00CB22F1"/>
    <w:rsid w:val="00CC2598"/>
    <w:rsid w:val="00CC6B8E"/>
    <w:rsid w:val="00CD1FB0"/>
    <w:rsid w:val="00CE2563"/>
    <w:rsid w:val="00CE41F9"/>
    <w:rsid w:val="00CE7078"/>
    <w:rsid w:val="00CF2B8A"/>
    <w:rsid w:val="00CF7B79"/>
    <w:rsid w:val="00D021A9"/>
    <w:rsid w:val="00D1114A"/>
    <w:rsid w:val="00D13B75"/>
    <w:rsid w:val="00D24FBC"/>
    <w:rsid w:val="00D37D51"/>
    <w:rsid w:val="00D62AFB"/>
    <w:rsid w:val="00D8755A"/>
    <w:rsid w:val="00D87802"/>
    <w:rsid w:val="00D93069"/>
    <w:rsid w:val="00D95071"/>
    <w:rsid w:val="00D9552E"/>
    <w:rsid w:val="00DA1204"/>
    <w:rsid w:val="00DA2C92"/>
    <w:rsid w:val="00DA677C"/>
    <w:rsid w:val="00DB2461"/>
    <w:rsid w:val="00DD1413"/>
    <w:rsid w:val="00DD4BC6"/>
    <w:rsid w:val="00DE10DD"/>
    <w:rsid w:val="00DE4FDA"/>
    <w:rsid w:val="00DE6AAF"/>
    <w:rsid w:val="00DF0815"/>
    <w:rsid w:val="00DF12D0"/>
    <w:rsid w:val="00DF2BBF"/>
    <w:rsid w:val="00DF4E5A"/>
    <w:rsid w:val="00E03321"/>
    <w:rsid w:val="00E07C85"/>
    <w:rsid w:val="00E1036E"/>
    <w:rsid w:val="00E22F84"/>
    <w:rsid w:val="00E31A51"/>
    <w:rsid w:val="00E356DA"/>
    <w:rsid w:val="00E47D99"/>
    <w:rsid w:val="00E63474"/>
    <w:rsid w:val="00E65FBA"/>
    <w:rsid w:val="00E66297"/>
    <w:rsid w:val="00E66ED5"/>
    <w:rsid w:val="00E82FCE"/>
    <w:rsid w:val="00E85AB8"/>
    <w:rsid w:val="00E85EE4"/>
    <w:rsid w:val="00E87DA3"/>
    <w:rsid w:val="00E95F8F"/>
    <w:rsid w:val="00EA4880"/>
    <w:rsid w:val="00EA7C97"/>
    <w:rsid w:val="00EC2DC0"/>
    <w:rsid w:val="00EC4D7B"/>
    <w:rsid w:val="00EC5833"/>
    <w:rsid w:val="00EC79AC"/>
    <w:rsid w:val="00ED4D29"/>
    <w:rsid w:val="00EE1DFD"/>
    <w:rsid w:val="00F026D7"/>
    <w:rsid w:val="00F10489"/>
    <w:rsid w:val="00F1613C"/>
    <w:rsid w:val="00F226D8"/>
    <w:rsid w:val="00F23144"/>
    <w:rsid w:val="00F3077B"/>
    <w:rsid w:val="00F36DA7"/>
    <w:rsid w:val="00F420F6"/>
    <w:rsid w:val="00F44449"/>
    <w:rsid w:val="00F4517E"/>
    <w:rsid w:val="00F50B6B"/>
    <w:rsid w:val="00F61BA9"/>
    <w:rsid w:val="00F76605"/>
    <w:rsid w:val="00F76978"/>
    <w:rsid w:val="00F821DC"/>
    <w:rsid w:val="00F85C40"/>
    <w:rsid w:val="00F93E92"/>
    <w:rsid w:val="00FA1406"/>
    <w:rsid w:val="00FA7239"/>
    <w:rsid w:val="00FB007B"/>
    <w:rsid w:val="00FB0E83"/>
    <w:rsid w:val="00FB5EE7"/>
    <w:rsid w:val="00FC114E"/>
    <w:rsid w:val="00FC219F"/>
    <w:rsid w:val="00FC3626"/>
    <w:rsid w:val="00FC706A"/>
    <w:rsid w:val="00FE3F4B"/>
    <w:rsid w:val="00FE4F57"/>
    <w:rsid w:val="00FE7D26"/>
    <w:rsid w:val="00FF24E1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5B097FD"/>
  <w15:docId w15:val="{25D27ACE-6F72-475F-BF10-0B7C294A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2E06"/>
  </w:style>
  <w:style w:type="paragraph" w:styleId="berschrift1">
    <w:name w:val="heading 1"/>
    <w:basedOn w:val="Standard"/>
    <w:next w:val="Standard"/>
    <w:link w:val="berschrift1Zchn"/>
    <w:uiPriority w:val="9"/>
    <w:qFormat/>
    <w:rsid w:val="003B3983"/>
    <w:pPr>
      <w:keepNext/>
      <w:keepLines/>
      <w:numPr>
        <w:numId w:val="22"/>
      </w:numPr>
      <w:spacing w:before="48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B3983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B3983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B3983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B3983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56380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B3983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6380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B3983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B3983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B3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B3983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3B3983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983"/>
    <w:pPr>
      <w:numPr>
        <w:ilvl w:val="1"/>
      </w:numPr>
      <w:spacing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983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3983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enabsatz">
    <w:name w:val="List Paragraph"/>
    <w:basedOn w:val="Standard"/>
    <w:link w:val="ListenabsatzZchn"/>
    <w:uiPriority w:val="34"/>
    <w:qFormat/>
    <w:rsid w:val="003B3983"/>
    <w:p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B3983"/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398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B3983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B3983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B3983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B3983"/>
    <w:rPr>
      <w:rFonts w:asciiTheme="majorHAnsi" w:eastAsiaTheme="majorEastAsia" w:hAnsiTheme="majorHAnsi" w:cstheme="majorBidi"/>
      <w:color w:val="56380F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B3983"/>
    <w:rPr>
      <w:sz w:val="34"/>
    </w:rPr>
  </w:style>
  <w:style w:type="table" w:styleId="Tabellenraster">
    <w:name w:val="Table Grid"/>
    <w:basedOn w:val="NormaleTabelle"/>
    <w:uiPriority w:val="59"/>
    <w:rsid w:val="003B3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rsid w:val="003B3983"/>
    <w:rPr>
      <w:rFonts w:asciiTheme="majorHAnsi" w:eastAsiaTheme="majorEastAsia" w:hAnsiTheme="majorHAnsi" w:cstheme="majorBidi"/>
      <w:i/>
      <w:iCs/>
      <w:color w:val="56380F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3983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398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39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98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983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B3983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B3983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3B3983"/>
    <w:rPr>
      <w:color w:val="auto"/>
      <w:u w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B39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B39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B39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B3983"/>
    <w:p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B3983"/>
    <w:rPr>
      <w:sz w:val="16"/>
    </w:rPr>
  </w:style>
  <w:style w:type="paragraph" w:styleId="Aufzhlungszeichen2">
    <w:name w:val="List Bullet 2"/>
    <w:basedOn w:val="Standard"/>
    <w:uiPriority w:val="99"/>
    <w:qFormat/>
    <w:rsid w:val="003B3983"/>
    <w:p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B3983"/>
    <w:rPr>
      <w:b/>
      <w:bCs/>
      <w:smallCaps/>
      <w:color w:val="AE731E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B3983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B3983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B3983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983"/>
  </w:style>
  <w:style w:type="paragraph" w:customStyle="1" w:styleId="Rcksendetext">
    <w:name w:val="Rücksendetext"/>
    <w:basedOn w:val="Absendeadresse"/>
    <w:next w:val="Standard"/>
    <w:link w:val="RcksendetextZchn"/>
    <w:unhideWhenUsed/>
    <w:qFormat/>
    <w:rsid w:val="003B3983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rsid w:val="003B3983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3B3983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B3983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3B3983"/>
    <w:rPr>
      <w:rFonts w:asciiTheme="majorHAnsi" w:eastAsiaTheme="majorEastAsia" w:hAnsiTheme="majorHAnsi" w:cstheme="majorBidi"/>
      <w:b/>
      <w:spacing w:val="5"/>
      <w:kern w:val="28"/>
      <w:sz w:val="66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B3983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B3983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unhideWhenUsed/>
    <w:qFormat/>
    <w:rsid w:val="003B3983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B3983"/>
    <w:pPr>
      <w:spacing w:after="0" w:line="240" w:lineRule="auto"/>
    </w:pPr>
    <w:rPr>
      <w:b/>
      <w:color w:val="AE731E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B3983"/>
    <w:rPr>
      <w:b/>
      <w:color w:val="AE731E" w:themeColor="accent1"/>
      <w:sz w:val="26"/>
    </w:rPr>
  </w:style>
  <w:style w:type="paragraph" w:customStyle="1" w:styleId="Claim">
    <w:name w:val="Claim"/>
    <w:basedOn w:val="Standard"/>
    <w:link w:val="ClaimZchn"/>
    <w:qFormat/>
    <w:rsid w:val="003B3983"/>
    <w:pPr>
      <w:spacing w:after="0" w:line="240" w:lineRule="auto"/>
    </w:pPr>
    <w:rPr>
      <w:b/>
      <w:color w:val="AE731E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B3983"/>
    <w:rPr>
      <w:b/>
      <w:color w:val="AE731E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B3983"/>
    <w:p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3983"/>
    <w:pPr>
      <w:tabs>
        <w:tab w:val="num" w:pos="360"/>
      </w:tabs>
      <w:contextualSpacing/>
    </w:pPr>
  </w:style>
  <w:style w:type="paragraph" w:styleId="Aufzhlungszeichen5">
    <w:name w:val="List Bullet 5"/>
    <w:basedOn w:val="Standard"/>
    <w:uiPriority w:val="99"/>
    <w:semiHidden/>
    <w:rsid w:val="003B3983"/>
    <w:p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3983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3983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4243C8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14147C"/>
    <w:rPr>
      <w:rFonts w:ascii="Arial" w:eastAsia="Times New Roman" w:hAnsi="Arial" w:cs="Times New Roman"/>
      <w:sz w:val="21"/>
      <w:szCs w:val="21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65B9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2864"/>
  </w:style>
  <w:style w:type="paragraph" w:styleId="berarbeitung">
    <w:name w:val="Revision"/>
    <w:hidden/>
    <w:uiPriority w:val="99"/>
    <w:semiHidden/>
    <w:rsid w:val="00371664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40215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ene.Eigenmann@phl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uss\AppData\Roaming\Microsoft\Templates\_AUSB_A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B2C1C8D4D54D5AAAC463FE2EDBA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50F11-7483-4EA2-B33F-451450875715}"/>
      </w:docPartPr>
      <w:docPartBody>
        <w:p w:rsidR="00244D42" w:rsidRDefault="00DA39D3">
          <w:pPr>
            <w:pStyle w:val="9EB2C1C8D4D54D5AAAC463FE2EDBAB43"/>
          </w:pPr>
          <w:r w:rsidRPr="00F25170">
            <w:rPr>
              <w:rStyle w:val="Platzhaltertext"/>
            </w:rPr>
            <w:t>[Titel]</w:t>
          </w:r>
        </w:p>
      </w:docPartBody>
    </w:docPart>
    <w:docPart>
      <w:docPartPr>
        <w:name w:val="8E9A36C2ECD54707BEA910544F895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CC751-B252-4423-AF17-AB534FC23F7C}"/>
      </w:docPartPr>
      <w:docPartBody>
        <w:p w:rsidR="00C105B9" w:rsidRDefault="00127F32" w:rsidP="00127F32">
          <w:pPr>
            <w:pStyle w:val="8E9A36C2ECD54707BEA910544F89555E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84980BCAC7F64E04B52A2389A5A6C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D2331-5BA9-4289-BF81-67A3D260BF80}"/>
      </w:docPartPr>
      <w:docPartBody>
        <w:p w:rsidR="00C105B9" w:rsidRDefault="00127F32" w:rsidP="00127F32">
          <w:pPr>
            <w:pStyle w:val="84980BCAC7F64E04B52A2389A5A6C61B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4D5B7B5920FD41D58F9A6839439DD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BF70F-A8D6-41A1-A9AF-7D9A1F2F3247}"/>
      </w:docPartPr>
      <w:docPartBody>
        <w:p w:rsidR="00C105B9" w:rsidRDefault="00127F32" w:rsidP="00127F32">
          <w:pPr>
            <w:pStyle w:val="4D5B7B5920FD41D58F9A6839439DD2D4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ECA5FF684FF04E9D9506F6CAA246C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970F4-0013-4837-8512-C122C5E09BEC}"/>
      </w:docPartPr>
      <w:docPartBody>
        <w:p w:rsidR="005508AE" w:rsidRDefault="005508AE" w:rsidP="005508AE">
          <w:pPr>
            <w:pStyle w:val="ECA5FF684FF04E9D9506F6CAA246CC19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8C3B9BCD1BC54EC2B8D53D3BC234B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EB5AB-C9FD-4F5C-A88C-03C49F25F8A4}"/>
      </w:docPartPr>
      <w:docPartBody>
        <w:p w:rsidR="005508AE" w:rsidRDefault="005508AE" w:rsidP="005508AE">
          <w:pPr>
            <w:pStyle w:val="8C3B9BCD1BC54EC2B8D53D3BC234B298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>…</w:t>
          </w:r>
          <w:r w:rsidRPr="00CB2B25">
            <w:rPr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9FE89F8A23134991A6FD85DE687CF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79A52-1160-428B-8581-24F9B1114CD4}"/>
      </w:docPartPr>
      <w:docPartBody>
        <w:p w:rsidR="005508AE" w:rsidRDefault="005508AE" w:rsidP="005508AE">
          <w:pPr>
            <w:pStyle w:val="9FE89F8A23134991A6FD85DE687CF192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7018A808C0CA4C1DAEF492C4C48A3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C1557-3520-4D3A-84B9-648364E17262}"/>
      </w:docPartPr>
      <w:docPartBody>
        <w:p w:rsidR="005508AE" w:rsidRDefault="005508AE" w:rsidP="005508AE">
          <w:pPr>
            <w:pStyle w:val="7018A808C0CA4C1DAEF492C4C48A3D09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A4A354EDA4D14E68BAD2DEF763A71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E3E73-EEA4-4833-8E78-928C2D06B523}"/>
      </w:docPartPr>
      <w:docPartBody>
        <w:p w:rsidR="005508AE" w:rsidRDefault="005508AE" w:rsidP="005508AE">
          <w:pPr>
            <w:pStyle w:val="A4A354EDA4D14E68BAD2DEF763A71C87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B2B09F1DF37146219905E3D0E42E6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FCB54-D7BB-49FE-83D9-55B209ED1074}"/>
      </w:docPartPr>
      <w:docPartBody>
        <w:p w:rsidR="005508AE" w:rsidRDefault="005508AE" w:rsidP="005508AE">
          <w:pPr>
            <w:pStyle w:val="B2B09F1DF37146219905E3D0E42E65AB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E98BAF6C16604791872F7D1E3129C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51EEC-FDD5-416D-BEC9-B0AEF1701EFB}"/>
      </w:docPartPr>
      <w:docPartBody>
        <w:p w:rsidR="005508AE" w:rsidRDefault="005508AE" w:rsidP="005508AE">
          <w:pPr>
            <w:pStyle w:val="E98BAF6C16604791872F7D1E3129C565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A080CBD2A30F44948AF81B713B12A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42F7B-FB2F-472D-BEE5-658D44E601EE}"/>
      </w:docPartPr>
      <w:docPartBody>
        <w:p w:rsidR="005508AE" w:rsidRDefault="005508AE" w:rsidP="005508AE">
          <w:pPr>
            <w:pStyle w:val="A080CBD2A30F44948AF81B713B12A1D5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E4627118F84245408AC50452187D6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B45E2-9B6C-429E-9BA4-FB6B857F8BD6}"/>
      </w:docPartPr>
      <w:docPartBody>
        <w:p w:rsidR="005508AE" w:rsidRDefault="005508AE" w:rsidP="005508AE">
          <w:pPr>
            <w:pStyle w:val="E4627118F84245408AC50452187D69E1"/>
          </w:pPr>
          <w:r w:rsidRPr="008423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DF33502CFA44E5B117D97D05798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D4C73-C12F-4BEE-AB78-1C5816AA12D8}"/>
      </w:docPartPr>
      <w:docPartBody>
        <w:p w:rsidR="005508AE" w:rsidRDefault="005508AE" w:rsidP="005508AE">
          <w:pPr>
            <w:pStyle w:val="3ADF33502CFA44E5B117D97D05798866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>…</w:t>
          </w:r>
          <w:r w:rsidRPr="00CB2B25">
            <w:rPr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999EA5471B541438B4CA3D188DCF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CBF7B-87D5-46B4-8E9B-900379F09283}"/>
      </w:docPartPr>
      <w:docPartBody>
        <w:p w:rsidR="005508AE" w:rsidRDefault="005508AE" w:rsidP="005508AE">
          <w:pPr>
            <w:pStyle w:val="4999EA5471B541438B4CA3D188DCF6D4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E4E186175B324EE1825002B8472B6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71E75-662A-48DC-AEAC-934D0289469A}"/>
      </w:docPartPr>
      <w:docPartBody>
        <w:p w:rsidR="005508AE" w:rsidRDefault="005508AE" w:rsidP="005508AE">
          <w:pPr>
            <w:pStyle w:val="E4E186175B324EE1825002B8472B60A0"/>
          </w:pPr>
          <w:r w:rsidRPr="00CB2B25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CB700973F8D4409087F7EAAC928A1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0B20E-9EFE-4460-B2A7-F9ED533F4511}"/>
      </w:docPartPr>
      <w:docPartBody>
        <w:p w:rsidR="00661DD3" w:rsidRDefault="00BD13D3" w:rsidP="00BD13D3">
          <w:pPr>
            <w:pStyle w:val="CB700973F8D4409087F7EAAC928A14B1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5D376352809D41C9AB4124C978C6F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FA9EA-D229-43B9-9504-DD2A52272C52}"/>
      </w:docPartPr>
      <w:docPartBody>
        <w:p w:rsidR="00661DD3" w:rsidRDefault="00BD13D3" w:rsidP="00BD13D3">
          <w:pPr>
            <w:pStyle w:val="5D376352809D41C9AB4124C978C6FD83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886177518BFB42F2AD96BEF14B5CA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47D75-65B9-4E17-9673-C25A88D338FF}"/>
      </w:docPartPr>
      <w:docPartBody>
        <w:p w:rsidR="00661DD3" w:rsidRDefault="00BD13D3" w:rsidP="00BD13D3">
          <w:pPr>
            <w:pStyle w:val="886177518BFB42F2AD96BEF14B5CA163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AFE9161384184552BCF62CF3472DE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A73AE-593E-41F4-8ED9-767552D2C0AA}"/>
      </w:docPartPr>
      <w:docPartBody>
        <w:p w:rsidR="00661DD3" w:rsidRDefault="00BD13D3" w:rsidP="00BD13D3">
          <w:pPr>
            <w:pStyle w:val="AFE9161384184552BCF62CF3472DE503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1FE04C009FC64493922FD22726CAF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878BF-9B09-4035-9503-AE3FF42F41CE}"/>
      </w:docPartPr>
      <w:docPartBody>
        <w:p w:rsidR="00661DD3" w:rsidRDefault="00BD13D3" w:rsidP="00BD13D3">
          <w:pPr>
            <w:pStyle w:val="1FE04C009FC64493922FD22726CAF669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FAECDC0D8DB34D97A42856C97DBE3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663B4-53F4-40F2-BE36-B2FE30183144}"/>
      </w:docPartPr>
      <w:docPartBody>
        <w:p w:rsidR="00661DD3" w:rsidRDefault="00BD13D3" w:rsidP="00BD13D3">
          <w:pPr>
            <w:pStyle w:val="FAECDC0D8DB34D97A42856C97DBE32EF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0A424FAE81E7458BB4E5826F77DF6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4747A-9381-4F18-8B76-F33E1FCEFD51}"/>
      </w:docPartPr>
      <w:docPartBody>
        <w:p w:rsidR="00661DD3" w:rsidRDefault="00BD13D3" w:rsidP="00BD13D3">
          <w:pPr>
            <w:pStyle w:val="0A424FAE81E7458BB4E5826F77DF630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97898C457F3B412EA5438BB73D389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D1AFD-42E9-4D52-833B-DA1C68A61254}"/>
      </w:docPartPr>
      <w:docPartBody>
        <w:p w:rsidR="00661DD3" w:rsidRDefault="00BD13D3" w:rsidP="00BD13D3">
          <w:pPr>
            <w:pStyle w:val="97898C457F3B412EA5438BB73D389DA2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0738AB14808E4237B3B147F0BCA45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3909C-45BF-4965-A03E-B0EEE1ED7806}"/>
      </w:docPartPr>
      <w:docPartBody>
        <w:p w:rsidR="00661DD3" w:rsidRDefault="00BD13D3" w:rsidP="00BD13D3">
          <w:pPr>
            <w:pStyle w:val="0738AB14808E4237B3B147F0BCA454B8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16662D5B6D1444D7A67869DDC2140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B785-22EA-41A2-BCA9-2EE721B78CA2}"/>
      </w:docPartPr>
      <w:docPartBody>
        <w:p w:rsidR="00661DD3" w:rsidRDefault="00BD13D3" w:rsidP="00BD13D3">
          <w:pPr>
            <w:pStyle w:val="16662D5B6D1444D7A67869DDC21400A0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E1B2AB45A6E04ABE8BE57161B1741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497C4-210E-413C-84E2-47B0E04EAD4E}"/>
      </w:docPartPr>
      <w:docPartBody>
        <w:p w:rsidR="00661DD3" w:rsidRDefault="00BD13D3" w:rsidP="00BD13D3">
          <w:pPr>
            <w:pStyle w:val="E1B2AB45A6E04ABE8BE57161B1741B2B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E54CF2E8CB94DEFA0E6CEC6840FC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5441E-D4B4-48A9-9807-3F836A0C2AB0}"/>
      </w:docPartPr>
      <w:docPartBody>
        <w:p w:rsidR="00661DD3" w:rsidRDefault="00BD13D3" w:rsidP="00BD13D3">
          <w:pPr>
            <w:pStyle w:val="DE54CF2E8CB94DEFA0E6CEC6840FCD96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8E247DCC980E4D6F96DFDBCB57C78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8870A-79B8-47FB-8756-E8959B2FFB33}"/>
      </w:docPartPr>
      <w:docPartBody>
        <w:p w:rsidR="00661DD3" w:rsidRDefault="00BD13D3" w:rsidP="00BD13D3">
          <w:pPr>
            <w:pStyle w:val="8E247DCC980E4D6F96DFDBCB57C78CAE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906AEA58903746798EC9B5CA9A4A4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844F0-C06C-4113-BD42-CCB3DF65FEFD}"/>
      </w:docPartPr>
      <w:docPartBody>
        <w:p w:rsidR="00661DD3" w:rsidRDefault="00BD13D3" w:rsidP="00BD13D3">
          <w:pPr>
            <w:pStyle w:val="906AEA58903746798EC9B5CA9A4A4FA5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02CE8E532D9A4C3F951B603B00232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8E050-8071-40D3-9378-C0EF638DEAF4}"/>
      </w:docPartPr>
      <w:docPartBody>
        <w:p w:rsidR="00661DD3" w:rsidRDefault="00BD13D3" w:rsidP="00BD13D3">
          <w:pPr>
            <w:pStyle w:val="02CE8E532D9A4C3F951B603B00232336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E50EE10F64F4B6A925D58B07B581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C9BB8-9853-4B10-A272-51E17E9A6FFC}"/>
      </w:docPartPr>
      <w:docPartBody>
        <w:p w:rsidR="00661DD3" w:rsidRDefault="00BD13D3" w:rsidP="00BD13D3">
          <w:pPr>
            <w:pStyle w:val="DE50EE10F64F4B6A925D58B07B581341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34B556C365B243F0857B1162ADE1A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1127E-E785-4E81-AAC9-680F7E49DF46}"/>
      </w:docPartPr>
      <w:docPartBody>
        <w:p w:rsidR="00661DD3" w:rsidRDefault="00BD13D3" w:rsidP="00BD13D3">
          <w:pPr>
            <w:pStyle w:val="34B556C365B243F0857B1162ADE1AEE0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ADE30BA73A9348B8A5A0473FAE20E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D7161-AAA8-4C2E-8C42-90F213753A1A}"/>
      </w:docPartPr>
      <w:docPartBody>
        <w:p w:rsidR="00661DD3" w:rsidRDefault="00BD13D3" w:rsidP="00BD13D3">
          <w:pPr>
            <w:pStyle w:val="ADE30BA73A9348B8A5A0473FAE20E896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C550E49E72084E779A99760E3B8FC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0C635-BDB7-4A9C-8F53-CA8BD7F7F0AC}"/>
      </w:docPartPr>
      <w:docPartBody>
        <w:p w:rsidR="00661DD3" w:rsidRDefault="00BD13D3" w:rsidP="00BD13D3">
          <w:pPr>
            <w:pStyle w:val="C550E49E72084E779A99760E3B8FCFE6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8CC18A1F0B104D1CBE01E895C1237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5B923-88CD-4C53-BBEC-54F13A2A5913}"/>
      </w:docPartPr>
      <w:docPartBody>
        <w:p w:rsidR="00661DD3" w:rsidRDefault="00BD13D3" w:rsidP="00BD13D3">
          <w:pPr>
            <w:pStyle w:val="8CC18A1F0B104D1CBE01E895C12376D3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CC9CB8B7FB35458FBF7F5B752B1C8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E9E98-79A8-41C7-AEBD-08063404C8FC}"/>
      </w:docPartPr>
      <w:docPartBody>
        <w:p w:rsidR="00661DD3" w:rsidRDefault="00BD13D3" w:rsidP="00BD13D3">
          <w:pPr>
            <w:pStyle w:val="CC9CB8B7FB35458FBF7F5B752B1C8872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1CFACEF37966462FBAC2ECC4BD0A3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17667-F82B-44A0-83E5-979FB2327679}"/>
      </w:docPartPr>
      <w:docPartBody>
        <w:p w:rsidR="00661DD3" w:rsidRDefault="00BD13D3" w:rsidP="00BD13D3">
          <w:pPr>
            <w:pStyle w:val="1CFACEF37966462FBAC2ECC4BD0A306D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6350E81145324BA6BCC5D77D4ED02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60E54-769E-4627-9C4E-23F69F9CF976}"/>
      </w:docPartPr>
      <w:docPartBody>
        <w:p w:rsidR="00661DD3" w:rsidRDefault="00BD13D3" w:rsidP="00BD13D3">
          <w:pPr>
            <w:pStyle w:val="6350E81145324BA6BCC5D77D4ED02CDA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6803D91B79346FE9AA7E1C691873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A515D-9C66-43B5-995B-66A5510B15CF}"/>
      </w:docPartPr>
      <w:docPartBody>
        <w:p w:rsidR="00661DD3" w:rsidRDefault="00BD13D3" w:rsidP="00BD13D3">
          <w:pPr>
            <w:pStyle w:val="D6803D91B79346FE9AA7E1C691873328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D42"/>
    <w:rsid w:val="00127F32"/>
    <w:rsid w:val="00244D42"/>
    <w:rsid w:val="00260497"/>
    <w:rsid w:val="003676CE"/>
    <w:rsid w:val="00385E92"/>
    <w:rsid w:val="003E60C5"/>
    <w:rsid w:val="003F51A0"/>
    <w:rsid w:val="00424F4A"/>
    <w:rsid w:val="00463B1F"/>
    <w:rsid w:val="004C266F"/>
    <w:rsid w:val="005508AE"/>
    <w:rsid w:val="00604FB8"/>
    <w:rsid w:val="00661DD3"/>
    <w:rsid w:val="00712619"/>
    <w:rsid w:val="00723169"/>
    <w:rsid w:val="00AD37B8"/>
    <w:rsid w:val="00BA3499"/>
    <w:rsid w:val="00BD13D3"/>
    <w:rsid w:val="00C04586"/>
    <w:rsid w:val="00C105B9"/>
    <w:rsid w:val="00C25C76"/>
    <w:rsid w:val="00CA3BF4"/>
    <w:rsid w:val="00DA39D3"/>
    <w:rsid w:val="00F76713"/>
    <w:rsid w:val="00F84651"/>
    <w:rsid w:val="00F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13D3"/>
    <w:rPr>
      <w:color w:val="808080"/>
    </w:rPr>
  </w:style>
  <w:style w:type="paragraph" w:customStyle="1" w:styleId="9EB2C1C8D4D54D5AAAC463FE2EDBAB43">
    <w:name w:val="9EB2C1C8D4D54D5AAAC463FE2EDBAB43"/>
  </w:style>
  <w:style w:type="paragraph" w:customStyle="1" w:styleId="8E9A36C2ECD54707BEA910544F89555E">
    <w:name w:val="8E9A36C2ECD54707BEA910544F89555E"/>
    <w:rsid w:val="00127F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980BCAC7F64E04B52A2389A5A6C61B">
    <w:name w:val="84980BCAC7F64E04B52A2389A5A6C61B"/>
    <w:rsid w:val="00127F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5B7B5920FD41D58F9A6839439DD2D4">
    <w:name w:val="4D5B7B5920FD41D58F9A6839439DD2D4"/>
    <w:rsid w:val="00127F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A5FF684FF04E9D9506F6CAA246CC19">
    <w:name w:val="ECA5FF684FF04E9D9506F6CAA246CC19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3B9BCD1BC54EC2B8D53D3BC234B298">
    <w:name w:val="8C3B9BCD1BC54EC2B8D53D3BC234B298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E89F8A23134991A6FD85DE687CF192">
    <w:name w:val="9FE89F8A23134991A6FD85DE687CF192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18A808C0CA4C1DAEF492C4C48A3D09">
    <w:name w:val="7018A808C0CA4C1DAEF492C4C48A3D09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A354EDA4D14E68BAD2DEF763A71C87">
    <w:name w:val="A4A354EDA4D14E68BAD2DEF763A71C87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B09F1DF37146219905E3D0E42E65AB">
    <w:name w:val="B2B09F1DF37146219905E3D0E42E65AB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BAF6C16604791872F7D1E3129C565">
    <w:name w:val="E98BAF6C16604791872F7D1E3129C565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80CBD2A30F44948AF81B713B12A1D5">
    <w:name w:val="A080CBD2A30F44948AF81B713B12A1D5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27118F84245408AC50452187D69E1">
    <w:name w:val="E4627118F84245408AC50452187D69E1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DF33502CFA44E5B117D97D05798866">
    <w:name w:val="3ADF33502CFA44E5B117D97D05798866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99EA5471B541438B4CA3D188DCF6D4">
    <w:name w:val="4999EA5471B541438B4CA3D188DCF6D4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E186175B324EE1825002B8472B60A0">
    <w:name w:val="E4E186175B324EE1825002B8472B60A0"/>
    <w:rsid w:val="005508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700973F8D4409087F7EAAC928A14B1">
    <w:name w:val="CB700973F8D4409087F7EAAC928A14B1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376352809D41C9AB4124C978C6FD83">
    <w:name w:val="5D376352809D41C9AB4124C978C6FD83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6177518BFB42F2AD96BEF14B5CA163">
    <w:name w:val="886177518BFB42F2AD96BEF14B5CA163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E9161384184552BCF62CF3472DE503">
    <w:name w:val="AFE9161384184552BCF62CF3472DE503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E04C009FC64493922FD22726CAF669">
    <w:name w:val="1FE04C009FC64493922FD22726CAF669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ECDC0D8DB34D97A42856C97DBE32EF">
    <w:name w:val="FAECDC0D8DB34D97A42856C97DBE32EF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424FAE81E7458BB4E5826F77DF6307">
    <w:name w:val="0A424FAE81E7458BB4E5826F77DF6307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898C457F3B412EA5438BB73D389DA2">
    <w:name w:val="97898C457F3B412EA5438BB73D389DA2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38AB14808E4237B3B147F0BCA454B8">
    <w:name w:val="0738AB14808E4237B3B147F0BCA454B8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662D5B6D1444D7A67869DDC21400A0">
    <w:name w:val="16662D5B6D1444D7A67869DDC21400A0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B2AB45A6E04ABE8BE57161B1741B2B">
    <w:name w:val="E1B2AB45A6E04ABE8BE57161B1741B2B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54CF2E8CB94DEFA0E6CEC6840FCD96">
    <w:name w:val="DE54CF2E8CB94DEFA0E6CEC6840FCD96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247DCC980E4D6F96DFDBCB57C78CAE">
    <w:name w:val="8E247DCC980E4D6F96DFDBCB57C78CAE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6AEA58903746798EC9B5CA9A4A4FA5">
    <w:name w:val="906AEA58903746798EC9B5CA9A4A4FA5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CE8E532D9A4C3F951B603B00232336">
    <w:name w:val="02CE8E532D9A4C3F951B603B00232336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50EE10F64F4B6A925D58B07B581341">
    <w:name w:val="DE50EE10F64F4B6A925D58B07B581341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B556C365B243F0857B1162ADE1AEE0">
    <w:name w:val="34B556C365B243F0857B1162ADE1AEE0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E30BA73A9348B8A5A0473FAE20E896">
    <w:name w:val="ADE30BA73A9348B8A5A0473FAE20E896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50E49E72084E779A99760E3B8FCFE6">
    <w:name w:val="C550E49E72084E779A99760E3B8FCFE6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C18A1F0B104D1CBE01E895C12376D3">
    <w:name w:val="8CC18A1F0B104D1CBE01E895C12376D3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9CB8B7FB35458FBF7F5B752B1C8872">
    <w:name w:val="CC9CB8B7FB35458FBF7F5B752B1C8872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FACEF37966462FBAC2ECC4BD0A306D">
    <w:name w:val="1CFACEF37966462FBAC2ECC4BD0A306D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50E81145324BA6BCC5D77D4ED02CDA">
    <w:name w:val="6350E81145324BA6BCC5D77D4ED02CDA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803D91B79346FE9AA7E1C691873328">
    <w:name w:val="D6803D91B79346FE9AA7E1C691873328"/>
    <w:rsid w:val="00BD13D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HLU AUSB">
  <a:themeElements>
    <a:clrScheme name="PH Luzern neu">
      <a:dk1>
        <a:sysClr val="windowText" lastClr="000000"/>
      </a:dk1>
      <a:lt1>
        <a:sysClr val="window" lastClr="FFFFFF"/>
      </a:lt1>
      <a:dk2>
        <a:srgbClr val="A46202"/>
      </a:dk2>
      <a:lt2>
        <a:srgbClr val="B9B9B9"/>
      </a:lt2>
      <a:accent1>
        <a:srgbClr val="AE731E"/>
      </a:accent1>
      <a:accent2>
        <a:srgbClr val="C69D61"/>
      </a:accent2>
      <a:accent3>
        <a:srgbClr val="DFC7A5"/>
      </a:accent3>
      <a:accent4>
        <a:srgbClr val="E2E2E2"/>
      </a:accent4>
      <a:accent5>
        <a:srgbClr val="CCCCCC"/>
      </a:accent5>
      <a:accent6>
        <a:srgbClr val="F5A627"/>
      </a:accent6>
      <a:hlink>
        <a:srgbClr val="000000"/>
      </a:hlink>
      <a:folHlink>
        <a:srgbClr val="00000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3d02b-3a9d-47f9-9615-c139f79c6947" xsi:nil="true"/>
    <lcf76f155ced4ddcb4097134ff3c332f xmlns="6d0907ec-60f4-4438-a0b6-caeff8c907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A09DDD8C9CB745A205F889412D1C14" ma:contentTypeVersion="15" ma:contentTypeDescription="Ein neues Dokument erstellen." ma:contentTypeScope="" ma:versionID="9f64debed599d182dbb70315300706c5">
  <xsd:schema xmlns:xsd="http://www.w3.org/2001/XMLSchema" xmlns:xs="http://www.w3.org/2001/XMLSchema" xmlns:p="http://schemas.microsoft.com/office/2006/metadata/properties" xmlns:ns2="6d0907ec-60f4-4438-a0b6-caeff8c907c0" xmlns:ns3="4a23d02b-3a9d-47f9-9615-c139f79c6947" targetNamespace="http://schemas.microsoft.com/office/2006/metadata/properties" ma:root="true" ma:fieldsID="1931b724a1d1ba2bad32303d17c758f6" ns2:_="" ns3:_="">
    <xsd:import namespace="6d0907ec-60f4-4438-a0b6-caeff8c907c0"/>
    <xsd:import namespace="4a23d02b-3a9d-47f9-9615-c139f79c6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907ec-60f4-4438-a0b6-caeff8c90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3d02b-3a9d-47f9-9615-c139f79c6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f2a13d-f4ed-4cfe-8944-2093dcce1d93}" ma:internalName="TaxCatchAll" ma:showField="CatchAllData" ma:web="4a23d02b-3a9d-47f9-9615-c139f79c6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4a23d02b-3a9d-47f9-9615-c139f79c6947"/>
    <ds:schemaRef ds:uri="6d0907ec-60f4-4438-a0b6-caeff8c907c0"/>
  </ds:schemaRefs>
</ds:datastoreItem>
</file>

<file path=customXml/itemProps2.xml><?xml version="1.0" encoding="utf-8"?>
<ds:datastoreItem xmlns:ds="http://schemas.openxmlformats.org/officeDocument/2006/customXml" ds:itemID="{C2F049CB-19C5-44CB-B824-B35588CB6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907ec-60f4-4438-a0b6-caeff8c907c0"/>
    <ds:schemaRef ds:uri="4a23d02b-3a9d-47f9-9615-c139f79c6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AEE03-C1A6-43E7-B040-C64472349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C:\Users\carduss\AppData\Roaming\Microsoft\Templates\_AUSB_A4.dotm</Template>
  <TotalTime>0</TotalTime>
  <Pages>3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Gesuchsformular zur Anerkennung von Vorleistungen SEK II</vt:lpstr>
    </vt:vector>
  </TitlesOfParts>
  <Manager>[Verfasser]</Manager>
  <Company>PH Luzern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betriebliche Erfahrung D-SBG</dc:title>
  <dc:subject/>
  <dc:creator>Kanzlei Ausbildung (Version 2 / F14)</dc:creator>
  <cp:keywords/>
  <cp:lastModifiedBy>Serino Flavio PH Luzern</cp:lastModifiedBy>
  <cp:revision>23</cp:revision>
  <cp:lastPrinted>2020-08-06T09:50:00Z</cp:lastPrinted>
  <dcterms:created xsi:type="dcterms:W3CDTF">2026-05-11T07:24:00Z</dcterms:created>
  <dcterms:modified xsi:type="dcterms:W3CDTF">2026-05-11T16:57:00Z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0x0101006CA09DDD8C9CB745A205F889412D1C14</vt:lpwstr>
  </property>
  <property fmtid="{D5CDD505-2E9C-101B-9397-08002B2CF9AE}" pid="3" name="MediaServiceImageTags">
    <vt:lpwstr/>
  </property>
</Properties>
</file>